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1" w:lineRule="exact"/>
        <w:ind w:left="2668" w:right="-20"/>
        <w:jc w:val="left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pacing w:val="3"/>
          <w:w w:val="101"/>
          <w:position w:val="-1"/>
          <w:sz w:val="16"/>
          <w:szCs w:val="16"/>
        </w:rPr>
        <w:t>（</w:t>
      </w:r>
      <w:r>
        <w:rPr>
          <w:rFonts w:ascii="Microsoft JhengHei" w:hAnsi="Microsoft JhengHei" w:eastAsia="Microsoft JhengHei" w:cs="Microsoft JhengHei"/>
          <w:spacing w:val="1"/>
          <w:w w:val="101"/>
          <w:position w:val="-1"/>
          <w:sz w:val="16"/>
          <w:szCs w:val="16"/>
        </w:rPr>
        <w:t>十</w:t>
      </w:r>
      <w:r>
        <w:rPr>
          <w:rFonts w:ascii="Microsoft JhengHei" w:hAnsi="Microsoft JhengHei" w:eastAsia="Microsoft JhengHei" w:cs="Microsoft JhengHei"/>
          <w:spacing w:val="8"/>
          <w:w w:val="101"/>
          <w:position w:val="-1"/>
          <w:sz w:val="16"/>
          <w:szCs w:val="16"/>
        </w:rPr>
        <w:t>七</w:t>
      </w:r>
      <w:r>
        <w:rPr>
          <w:rFonts w:ascii="Microsoft JhengHei" w:hAnsi="Microsoft JhengHei" w:eastAsia="Microsoft JhengHei" w:cs="Microsoft JhengHei"/>
          <w:spacing w:val="3"/>
          <w:w w:val="101"/>
          <w:position w:val="-1"/>
          <w:sz w:val="16"/>
          <w:szCs w:val="16"/>
        </w:rPr>
        <w:t>）</w:t>
      </w:r>
      <w:r>
        <w:rPr>
          <w:rFonts w:hint="eastAsia" w:ascii="Microsoft JhengHei" w:hAnsi="Microsoft JhengHei" w:eastAsia="宋体" w:cs="Microsoft JhengHei"/>
          <w:spacing w:val="1"/>
          <w:w w:val="101"/>
          <w:position w:val="-1"/>
          <w:sz w:val="16"/>
          <w:szCs w:val="16"/>
          <w:lang w:eastAsia="zh-CN"/>
        </w:rPr>
        <w:t>南城街道</w:t>
      </w:r>
      <w:r>
        <w:rPr>
          <w:rFonts w:ascii="Microsoft JhengHei" w:hAnsi="Microsoft JhengHei" w:eastAsia="Microsoft JhengHei" w:cs="Microsoft JhengHei"/>
          <w:spacing w:val="1"/>
          <w:w w:val="101"/>
          <w:position w:val="-1"/>
          <w:sz w:val="16"/>
          <w:szCs w:val="16"/>
        </w:rPr>
        <w:t>市政服务领域基层政务公开标准目</w:t>
      </w:r>
      <w:r>
        <w:rPr>
          <w:rFonts w:ascii="Microsoft JhengHei" w:hAnsi="Microsoft JhengHei" w:eastAsia="Microsoft JhengHei" w:cs="Microsoft JhengHei"/>
          <w:spacing w:val="0"/>
          <w:w w:val="101"/>
          <w:position w:val="-1"/>
          <w:sz w:val="16"/>
          <w:szCs w:val="16"/>
        </w:rPr>
        <w:t>录</w:t>
      </w:r>
    </w:p>
    <w:p>
      <w:pPr>
        <w:spacing w:before="0" w:after="0" w:line="200" w:lineRule="exact"/>
        <w:jc w:val="left"/>
        <w:rPr>
          <w:sz w:val="20"/>
          <w:szCs w:val="20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503314432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107950</wp:posOffset>
                </wp:positionV>
                <wp:extent cx="5623560" cy="718375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718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9037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74"/>
                              <w:gridCol w:w="547"/>
                              <w:gridCol w:w="1207"/>
                              <w:gridCol w:w="1049"/>
                              <w:gridCol w:w="1063"/>
                              <w:gridCol w:w="821"/>
                              <w:gridCol w:w="706"/>
                              <w:gridCol w:w="912"/>
                              <w:gridCol w:w="394"/>
                              <w:gridCol w:w="393"/>
                              <w:gridCol w:w="1"/>
                              <w:gridCol w:w="394"/>
                              <w:gridCol w:w="392"/>
                              <w:gridCol w:w="2"/>
                              <w:gridCol w:w="394"/>
                              <w:gridCol w:w="391"/>
                              <w:gridCol w:w="3"/>
                              <w:gridCol w:w="94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2"/>
                                <w:wAfter w:w="97" w:type="dxa"/>
                                <w:trHeight w:val="156" w:hRule="exact"/>
                              </w:trPr>
                              <w:tc>
                                <w:tcPr>
                                  <w:tcW w:w="274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" w:after="0" w:line="140" w:lineRule="exact"/>
                                    <w:jc w:val="left"/>
                                    <w:rPr>
                                      <w:color w:val="auto"/>
                                      <w:sz w:val="14"/>
                                      <w:szCs w:val="1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188" w:lineRule="auto"/>
                                    <w:ind w:left="73" w:right="23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序 号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44" w:lineRule="exact"/>
                                    <w:ind w:left="604" w:right="5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position w:val="-1"/>
                                      <w:sz w:val="11"/>
                                      <w:szCs w:val="11"/>
                                      <w:highlight w:val="none"/>
                                    </w:rPr>
                                    <w:t>公开事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position w:val="-1"/>
                                      <w:sz w:val="11"/>
                                      <w:szCs w:val="11"/>
                                      <w:highlight w:val="none"/>
                                    </w:rPr>
                                    <w:t>项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" w:after="0" w:line="180" w:lineRule="exact"/>
                                    <w:jc w:val="left"/>
                                    <w:rPr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35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公开内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容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素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" w:after="0" w:line="180" w:lineRule="exact"/>
                                    <w:jc w:val="left"/>
                                    <w:rPr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287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公开依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据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" w:after="0" w:line="180" w:lineRule="exact"/>
                                    <w:jc w:val="left"/>
                                    <w:rPr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6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公开时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限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" w:after="0" w:line="180" w:lineRule="exact"/>
                                    <w:jc w:val="left"/>
                                    <w:rPr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07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公开主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体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" w:after="0" w:line="180" w:lineRule="exact"/>
                                    <w:jc w:val="left"/>
                                    <w:rPr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28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公开渠道和载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体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44" w:lineRule="exact"/>
                                    <w:ind w:left="148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position w:val="-1"/>
                                      <w:sz w:val="11"/>
                                      <w:szCs w:val="11"/>
                                      <w:highlight w:val="none"/>
                                    </w:rPr>
                                    <w:t>公开对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position w:val="-1"/>
                                      <w:sz w:val="11"/>
                                      <w:szCs w:val="11"/>
                                      <w:highlight w:val="none"/>
                                    </w:rPr>
                                    <w:t>象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44" w:lineRule="exact"/>
                                    <w:ind w:left="148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position w:val="-1"/>
                                      <w:sz w:val="11"/>
                                      <w:szCs w:val="11"/>
                                      <w:highlight w:val="none"/>
                                    </w:rPr>
                                    <w:t>公开方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position w:val="-1"/>
                                      <w:sz w:val="11"/>
                                      <w:szCs w:val="11"/>
                                      <w:highlight w:val="none"/>
                                    </w:rPr>
                                    <w:t>式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44" w:lineRule="exact"/>
                                    <w:ind w:left="148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position w:val="-1"/>
                                      <w:sz w:val="11"/>
                                      <w:szCs w:val="11"/>
                                      <w:highlight w:val="none"/>
                                    </w:rPr>
                                    <w:t>公开层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position w:val="-1"/>
                                      <w:sz w:val="11"/>
                                      <w:szCs w:val="11"/>
                                      <w:highlight w:val="none"/>
                                    </w:rPr>
                                    <w:t>级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94" w:type="dxa"/>
                                <w:trHeight w:val="446" w:hRule="exact"/>
                              </w:trPr>
                              <w:tc>
                                <w:tcPr>
                                  <w:tcW w:w="274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" w:after="0" w:line="100" w:lineRule="exact"/>
                                    <w:jc w:val="left"/>
                                    <w:rPr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28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一级事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项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" w:after="0" w:line="100" w:lineRule="exact"/>
                                    <w:jc w:val="left"/>
                                    <w:rPr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359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二级事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项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67" w:after="0" w:line="188" w:lineRule="auto"/>
                                    <w:ind w:left="133" w:right="23" w:hanging="6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全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社 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67" w:after="0" w:line="188" w:lineRule="auto"/>
                                    <w:ind w:left="74" w:right="23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特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定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群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众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" w:after="0" w:line="100" w:lineRule="exact"/>
                                    <w:jc w:val="left"/>
                                    <w:rPr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73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主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动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48" w:lineRule="exact"/>
                                    <w:ind w:left="39" w:right="17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依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申</w:t>
                                  </w:r>
                                </w:p>
                                <w:p>
                                  <w:pPr>
                                    <w:spacing w:before="0" w:after="0" w:line="148" w:lineRule="exact"/>
                                    <w:ind w:left="45" w:right="23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请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公</w:t>
                                  </w:r>
                                </w:p>
                                <w:p>
                                  <w:pPr>
                                    <w:spacing w:before="0" w:after="0" w:line="139" w:lineRule="exact"/>
                                    <w:ind w:left="105" w:right="82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position w:val="-1"/>
                                      <w:sz w:val="11"/>
                                      <w:szCs w:val="11"/>
                                      <w:highlight w:val="none"/>
                                    </w:rPr>
                                    <w:t>开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" w:after="0" w:line="100" w:lineRule="exact"/>
                                    <w:jc w:val="left"/>
                                    <w:rPr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7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市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" w:after="0" w:line="100" w:lineRule="exact"/>
                                    <w:jc w:val="left"/>
                                    <w:rPr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73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2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镇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1"/>
                                      <w:szCs w:val="11"/>
                                      <w:highlight w:val="none"/>
                                    </w:rPr>
                                    <w:t>级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94" w:type="dxa"/>
                                <w:trHeight w:val="473" w:hRule="exact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79" w:right="53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3"/>
                                      <w:sz w:val="10"/>
                                      <w:szCs w:val="10"/>
                                      <w:highlight w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200" w:lineRule="exact"/>
                                    <w:jc w:val="left"/>
                                    <w:rPr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00" w:lineRule="exact"/>
                                    <w:jc w:val="left"/>
                                    <w:rPr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00" w:lineRule="exact"/>
                                    <w:jc w:val="left"/>
                                    <w:rPr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00" w:lineRule="exact"/>
                                    <w:jc w:val="left"/>
                                    <w:rPr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170" w:lineRule="auto"/>
                                    <w:ind w:left="16" w:right="41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城镇燃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气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64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position w:val="-1"/>
                                      <w:sz w:val="10"/>
                                      <w:szCs w:val="10"/>
                                      <w:highlight w:val="none"/>
                                    </w:rPr>
                                    <w:t>燃气经营许可证核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position w:val="-1"/>
                                      <w:sz w:val="10"/>
                                      <w:szCs w:val="10"/>
                                      <w:highlight w:val="none"/>
                                    </w:rPr>
                                    <w:t>发</w:t>
                                  </w:r>
                                </w:p>
                                <w:p>
                                  <w:pPr>
                                    <w:spacing w:before="0" w:after="0" w:line="135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首次办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6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33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>申请条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9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申请材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料</w:t>
                                  </w:r>
                                </w:p>
                                <w:p>
                                  <w:pPr>
                                    <w:spacing w:before="0" w:after="0" w:line="135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申请流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6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法定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依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33" w:lineRule="exact"/>
                                    <w:ind w:left="16" w:right="-46"/>
                                    <w:jc w:val="left"/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府信息公开条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  <w:lang w:eastAsia="zh-CN"/>
                                    </w:rPr>
                                    <w:t>》《城 镇燃气管 理条例》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93"/>
                                      <w:sz w:val="10"/>
                                      <w:szCs w:val="10"/>
                                      <w:highlight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个工作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31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城管分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2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政府网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40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94" w:type="dxa"/>
                                <w:trHeight w:val="515" w:hRule="exact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79" w:right="53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3"/>
                                      <w:sz w:val="10"/>
                                      <w:szCs w:val="10"/>
                                      <w:highlight w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" w:after="0" w:line="192" w:lineRule="auto"/>
                                    <w:ind w:left="16" w:right="59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燃气经营者改动市政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燃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气设施审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批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33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>申请条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9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申请材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料</w:t>
                                  </w:r>
                                </w:p>
                                <w:p>
                                  <w:pPr>
                                    <w:spacing w:before="0" w:after="0" w:line="134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申请流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6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法定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依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33" w:lineRule="exact"/>
                                    <w:ind w:left="16" w:right="-46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府信息公开条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  <w:lang w:eastAsia="zh-CN"/>
                                    </w:rPr>
                                    <w:t>》《城 镇燃气管 理条例》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93"/>
                                      <w:sz w:val="10"/>
                                      <w:szCs w:val="10"/>
                                      <w:highlight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个工作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31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城管分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2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政府网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40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94" w:type="dxa"/>
                                <w:trHeight w:val="467" w:hRule="exact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79" w:right="53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3"/>
                                      <w:sz w:val="10"/>
                                      <w:szCs w:val="10"/>
                                      <w:highlight w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62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position w:val="-1"/>
                                      <w:sz w:val="10"/>
                                      <w:szCs w:val="10"/>
                                      <w:highlight w:val="none"/>
                                    </w:rPr>
                                    <w:t>燃气经营许可证核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position w:val="-1"/>
                                      <w:sz w:val="10"/>
                                      <w:szCs w:val="10"/>
                                      <w:highlight w:val="none"/>
                                    </w:rPr>
                                    <w:t>发</w:t>
                                  </w:r>
                                </w:p>
                                <w:p>
                                  <w:pPr>
                                    <w:spacing w:before="0" w:after="0" w:line="139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变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更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36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申请材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料</w:t>
                                  </w:r>
                                </w:p>
                                <w:p>
                                  <w:pPr>
                                    <w:spacing w:before="0" w:after="0" w:line="134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申请流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8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法定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依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36" w:lineRule="exact"/>
                                    <w:ind w:left="16" w:right="-46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府信息公开条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  <w:lang w:eastAsia="zh-CN"/>
                                    </w:rPr>
                                    <w:t>》《城 镇燃气管 理条例》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93"/>
                                      <w:sz w:val="10"/>
                                      <w:szCs w:val="10"/>
                                      <w:highlight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个工作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31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城管分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2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政府网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40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94" w:type="dxa"/>
                                <w:trHeight w:val="331" w:hRule="exact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79" w:right="53"/>
                                    <w:jc w:val="center"/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pacing w:val="0"/>
                                      <w:w w:val="84"/>
                                      <w:sz w:val="11"/>
                                      <w:szCs w:val="11"/>
                                      <w:highlight w:val="none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" w:after="0" w:line="192" w:lineRule="auto"/>
                                    <w:ind w:left="16" w:right="59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建筑工程施工许可证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核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发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35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申请材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料</w:t>
                                  </w:r>
                                </w:p>
                                <w:p>
                                  <w:pPr>
                                    <w:spacing w:before="0" w:after="0" w:line="134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申请流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8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法定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依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35" w:lineRule="exact"/>
                                    <w:ind w:left="16" w:right="-46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府信息公开条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例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1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个工作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131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城管分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2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政府网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140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94" w:type="dxa"/>
                                <w:trHeight w:val="331" w:hRule="exact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79" w:right="53"/>
                                    <w:jc w:val="center"/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pacing w:val="0"/>
                                      <w:w w:val="93"/>
                                      <w:sz w:val="10"/>
                                      <w:szCs w:val="10"/>
                                      <w:highlight w:val="none"/>
                                      <w:lang w:val="en-US"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24" w:after="0" w:line="170" w:lineRule="auto"/>
                                    <w:ind w:left="16" w:right="56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房屋市政工程竣工验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收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备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案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35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申请材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料</w:t>
                                  </w:r>
                                </w:p>
                                <w:p>
                                  <w:pPr>
                                    <w:spacing w:before="0" w:after="0" w:line="132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申请流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6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法定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依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35" w:lineRule="exact"/>
                                    <w:ind w:left="16" w:right="-46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府信息公开条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例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93"/>
                                      <w:sz w:val="10"/>
                                      <w:szCs w:val="10"/>
                                      <w:highlight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个工作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31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城管分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2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政府网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59" w:after="0" w:line="240" w:lineRule="auto"/>
                                    <w:ind w:left="140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94" w:type="dxa"/>
                                <w:trHeight w:val="744" w:hRule="exact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0" w:after="0" w:line="160" w:lineRule="exact"/>
                                    <w:jc w:val="left"/>
                                    <w:rPr>
                                      <w:color w:val="auto"/>
                                      <w:sz w:val="16"/>
                                      <w:szCs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79" w:right="53"/>
                                    <w:jc w:val="center"/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pacing w:val="0"/>
                                      <w:w w:val="93"/>
                                      <w:sz w:val="10"/>
                                      <w:szCs w:val="10"/>
                                      <w:highlight w:val="none"/>
                                      <w:lang w:val="en-US"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auto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  <w:lang w:eastAsia="zh-CN"/>
                                    </w:rPr>
                                    <w:t>市政设施建设类审批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30" w:lineRule="exact"/>
                                    <w:jc w:val="left"/>
                                    <w:rPr>
                                      <w:color w:val="auto"/>
                                      <w:sz w:val="13"/>
                                      <w:szCs w:val="13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191" w:lineRule="auto"/>
                                    <w:ind w:left="16" w:right="52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占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用、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挖掘城市道路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审 批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人行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道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申请材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料</w:t>
                                  </w:r>
                                </w:p>
                                <w:p>
                                  <w:pPr>
                                    <w:spacing w:before="0" w:after="0" w:line="134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申请流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6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法定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依</w:t>
                                  </w:r>
                                </w:p>
                                <w:p>
                                  <w:pPr>
                                    <w:spacing w:before="0" w:after="0" w:line="135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据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政府信息公开条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例</w:t>
                                  </w:r>
                                </w:p>
                                <w:p>
                                  <w:pPr>
                                    <w:spacing w:before="0" w:after="0" w:line="134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城市道路管理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条</w:t>
                                  </w:r>
                                </w:p>
                                <w:p>
                                  <w:pPr>
                                    <w:spacing w:before="0" w:after="0" w:line="135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例》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0" w:after="0" w:line="160" w:lineRule="exact"/>
                                    <w:jc w:val="left"/>
                                    <w:rPr>
                                      <w:color w:val="auto"/>
                                      <w:sz w:val="16"/>
                                      <w:szCs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93"/>
                                      <w:sz w:val="10"/>
                                      <w:szCs w:val="10"/>
                                      <w:highlight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个工作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0" w:after="0" w:line="160" w:lineRule="exact"/>
                                    <w:jc w:val="left"/>
                                    <w:rPr>
                                      <w:color w:val="auto"/>
                                      <w:sz w:val="16"/>
                                      <w:szCs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31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城管分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0" w:after="0" w:line="160" w:lineRule="exact"/>
                                    <w:jc w:val="left"/>
                                    <w:rPr>
                                      <w:color w:val="auto"/>
                                      <w:sz w:val="16"/>
                                      <w:szCs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2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政府网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0" w:after="0" w:line="160" w:lineRule="exact"/>
                                    <w:jc w:val="left"/>
                                    <w:rPr>
                                      <w:color w:val="auto"/>
                                      <w:sz w:val="16"/>
                                      <w:szCs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0" w:after="0" w:line="160" w:lineRule="exact"/>
                                    <w:jc w:val="left"/>
                                    <w:rPr>
                                      <w:color w:val="auto"/>
                                      <w:sz w:val="16"/>
                                      <w:szCs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0" w:after="0" w:line="160" w:lineRule="exact"/>
                                    <w:jc w:val="left"/>
                                    <w:rPr>
                                      <w:color w:val="auto"/>
                                      <w:sz w:val="16"/>
                                      <w:szCs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0" w:after="0" w:line="160" w:lineRule="exact"/>
                                    <w:jc w:val="left"/>
                                    <w:rPr>
                                      <w:color w:val="auto"/>
                                      <w:sz w:val="16"/>
                                      <w:szCs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07" w:right="80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94" w:type="dxa"/>
                                <w:trHeight w:val="398" w:hRule="exact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8" w:after="0" w:line="240" w:lineRule="auto"/>
                                    <w:ind w:left="80" w:right="-20"/>
                                    <w:jc w:val="left"/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pacing w:val="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  <w:lang w:val="en-US"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36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依附于城市道路建设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各</w:t>
                                  </w:r>
                                </w:p>
                                <w:p>
                                  <w:pPr>
                                    <w:spacing w:before="0" w:after="0" w:line="132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种管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杆线等设施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审</w:t>
                                  </w:r>
                                </w:p>
                                <w:p>
                                  <w:pPr>
                                    <w:spacing w:before="0" w:after="0" w:line="120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07"/>
                                      <w:position w:val="-2"/>
                                      <w:sz w:val="10"/>
                                      <w:szCs w:val="10"/>
                                      <w:highlight w:val="none"/>
                                    </w:rPr>
                                    <w:t>批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7"/>
                                      <w:position w:val="-2"/>
                                      <w:sz w:val="10"/>
                                      <w:szCs w:val="10"/>
                                      <w:highlight w:val="none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position w:val="-2"/>
                                      <w:sz w:val="10"/>
                                      <w:szCs w:val="10"/>
                                      <w:highlight w:val="none"/>
                                    </w:rPr>
                                    <w:t>人行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7"/>
                                      <w:position w:val="-2"/>
                                      <w:sz w:val="10"/>
                                      <w:szCs w:val="10"/>
                                      <w:highlight w:val="none"/>
                                    </w:rPr>
                                    <w:t>道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position w:val="-2"/>
                                      <w:sz w:val="10"/>
                                      <w:szCs w:val="10"/>
                                      <w:highlight w:val="none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36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申请材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料</w:t>
                                  </w:r>
                                </w:p>
                                <w:p>
                                  <w:pPr>
                                    <w:spacing w:before="0" w:after="0" w:line="132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申请流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6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法定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依</w:t>
                                  </w:r>
                                </w:p>
                                <w:p>
                                  <w:pPr>
                                    <w:spacing w:before="0" w:after="0" w:line="120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position w:val="-2"/>
                                      <w:sz w:val="10"/>
                                      <w:szCs w:val="10"/>
                                      <w:highlight w:val="none"/>
                                    </w:rPr>
                                    <w:t>据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36" w:lineRule="exact"/>
                                    <w:ind w:left="9" w:right="-2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政府信息公开条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例</w:t>
                                  </w:r>
                                </w:p>
                                <w:p>
                                  <w:pPr>
                                    <w:spacing w:before="0" w:after="0" w:line="132" w:lineRule="exact"/>
                                    <w:ind w:left="9" w:right="-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城市道路管理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条</w:t>
                                  </w:r>
                                </w:p>
                                <w:p>
                                  <w:pPr>
                                    <w:spacing w:before="0" w:after="0" w:line="120" w:lineRule="exact"/>
                                    <w:ind w:left="391" w:right="366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7"/>
                                      <w:position w:val="-2"/>
                                      <w:sz w:val="10"/>
                                      <w:szCs w:val="10"/>
                                      <w:highlight w:val="none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position w:val="-2"/>
                                      <w:sz w:val="10"/>
                                      <w:szCs w:val="10"/>
                                      <w:highlight w:val="none"/>
                                    </w:rPr>
                                    <w:t>》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8" w:after="0" w:line="240" w:lineRule="auto"/>
                                    <w:ind w:left="1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个工作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8" w:after="0" w:line="240" w:lineRule="auto"/>
                                    <w:ind w:left="131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城管分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8" w:after="0" w:line="240" w:lineRule="auto"/>
                                    <w:ind w:left="2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政府网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8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8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8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8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94" w:type="dxa"/>
                                <w:trHeight w:val="761" w:hRule="exact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80" w:right="-20"/>
                                    <w:jc w:val="left"/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pacing w:val="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  <w:lang w:val="en-US"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170" w:lineRule="auto"/>
                                    <w:ind w:left="16" w:right="56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特殊车辆在城市道路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上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驶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" w:after="0" w:line="120" w:lineRule="exact"/>
                                    <w:jc w:val="left"/>
                                    <w:rPr>
                                      <w:color w:val="auto"/>
                                      <w:sz w:val="12"/>
                                      <w:szCs w:val="1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申请材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料</w:t>
                                  </w:r>
                                </w:p>
                                <w:p>
                                  <w:pPr>
                                    <w:spacing w:before="0" w:after="0" w:line="135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申请流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8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法定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依</w:t>
                                  </w:r>
                                </w:p>
                                <w:p>
                                  <w:pPr>
                                    <w:spacing w:before="0" w:after="0" w:line="136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据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71" w:after="0" w:line="240" w:lineRule="auto"/>
                                    <w:ind w:left="16" w:right="-41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城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市道路管理条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例</w:t>
                                  </w:r>
                                </w:p>
                                <w:p>
                                  <w:pPr>
                                    <w:spacing w:before="4" w:after="0" w:line="170" w:lineRule="auto"/>
                                    <w:ind w:left="16" w:right="-33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8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8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93"/>
                                      <w:sz w:val="10"/>
                                      <w:szCs w:val="10"/>
                                      <w:highlight w:val="none"/>
                                    </w:rPr>
                                    <w:t>199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3"/>
                                      <w:sz w:val="10"/>
                                      <w:szCs w:val="10"/>
                                      <w:highlight w:val="non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7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年国务院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令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84"/>
                                      <w:sz w:val="11"/>
                                      <w:szCs w:val="11"/>
                                      <w:highlight w:val="none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84"/>
                                      <w:sz w:val="11"/>
                                      <w:szCs w:val="11"/>
                                      <w:highlight w:val="none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5"/>
                                      <w:w w:val="84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号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八</w:t>
                                  </w:r>
                                </w:p>
                                <w:p>
                                  <w:pPr>
                                    <w:spacing w:before="0" w:after="0" w:line="140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条。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个工作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31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交通分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2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政府网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07" w:right="80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94" w:type="dxa"/>
                                <w:trHeight w:val="761" w:hRule="exact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80" w:right="-20"/>
                                    <w:jc w:val="left"/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pacing w:val="1"/>
                                      <w:w w:val="100"/>
                                      <w:sz w:val="10"/>
                                      <w:szCs w:val="10"/>
                                      <w:highlight w:val="none"/>
                                      <w:lang w:val="en-US"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2" w:after="0" w:line="200" w:lineRule="exact"/>
                                    <w:jc w:val="left"/>
                                    <w:rPr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184" w:lineRule="auto"/>
                                    <w:ind w:left="16" w:right="35"/>
                                    <w:jc w:val="both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设置大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型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户外广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告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及在城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市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建筑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物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、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设施上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悬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挂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张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贴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宣传品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审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批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设置大型户外广告审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批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" w:after="0" w:line="120" w:lineRule="exact"/>
                                    <w:jc w:val="left"/>
                                    <w:rPr>
                                      <w:color w:val="auto"/>
                                      <w:sz w:val="12"/>
                                      <w:szCs w:val="1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申请材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料</w:t>
                                  </w:r>
                                </w:p>
                                <w:p>
                                  <w:pPr>
                                    <w:spacing w:before="0" w:after="0" w:line="132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申请流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6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法定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依</w:t>
                                  </w:r>
                                </w:p>
                                <w:p>
                                  <w:pPr>
                                    <w:spacing w:before="0" w:after="0" w:line="137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据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" w:after="0" w:line="120" w:lineRule="exact"/>
                                    <w:jc w:val="left"/>
                                    <w:rPr>
                                      <w:color w:val="auto"/>
                                      <w:sz w:val="12"/>
                                      <w:szCs w:val="1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府信息公开条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例</w:t>
                                  </w:r>
                                </w:p>
                                <w:p>
                                  <w:pPr>
                                    <w:spacing w:before="0" w:after="0" w:line="132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>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4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城市市容和环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境</w:t>
                                  </w:r>
                                </w:p>
                                <w:p>
                                  <w:pPr>
                                    <w:spacing w:before="0" w:after="0" w:line="137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卫生管理条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5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》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93"/>
                                      <w:sz w:val="10"/>
                                      <w:szCs w:val="10"/>
                                      <w:highlight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个工作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31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城管分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2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政府网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09" w:right="83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94" w:type="dxa"/>
                                <w:trHeight w:val="761" w:hRule="exact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80" w:right="-20"/>
                                    <w:jc w:val="left"/>
                                    <w:rPr>
                                      <w:rFonts w:hint="default" w:ascii="Microsoft JhengHei" w:hAnsi="Microsoft JhengHei" w:eastAsia="宋体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pacing w:val="1"/>
                                      <w:w w:val="100"/>
                                      <w:sz w:val="10"/>
                                      <w:szCs w:val="10"/>
                                      <w:highlight w:val="none"/>
                                      <w:lang w:val="en-US"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170" w:lineRule="auto"/>
                                    <w:ind w:left="16" w:right="43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在城市建筑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物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5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设施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上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悬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挂、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张贴宣传品审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批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" w:after="0" w:line="120" w:lineRule="exact"/>
                                    <w:jc w:val="left"/>
                                    <w:rPr>
                                      <w:color w:val="auto"/>
                                      <w:sz w:val="12"/>
                                      <w:szCs w:val="1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申请材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料</w:t>
                                  </w:r>
                                </w:p>
                                <w:p>
                                  <w:pPr>
                                    <w:spacing w:before="2" w:after="0" w:line="170" w:lineRule="auto"/>
                                    <w:ind w:left="16" w:right="-5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申请流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6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法定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依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据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" w:after="0" w:line="120" w:lineRule="exact"/>
                                    <w:jc w:val="left"/>
                                    <w:rPr>
                                      <w:color w:val="auto"/>
                                      <w:sz w:val="12"/>
                                      <w:szCs w:val="1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府信息公开条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例</w:t>
                                  </w:r>
                                </w:p>
                                <w:p>
                                  <w:pPr>
                                    <w:spacing w:before="2" w:after="0" w:line="170" w:lineRule="auto"/>
                                    <w:ind w:left="16" w:right="-26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>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4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城市市容和环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境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卫生管理条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8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》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93"/>
                                      <w:sz w:val="10"/>
                                      <w:szCs w:val="10"/>
                                      <w:highlight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个工作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31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城管分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2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政府网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3" w:after="0" w:line="260" w:lineRule="exact"/>
                                    <w:jc w:val="left"/>
                                    <w:rPr>
                                      <w:color w:val="auto"/>
                                      <w:sz w:val="26"/>
                                      <w:szCs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07" w:right="81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1" w:hRule="exact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80" w:right="-20"/>
                                    <w:jc w:val="left"/>
                                    <w:rPr>
                                      <w:rFonts w:hint="default" w:ascii="Microsoft JhengHei" w:hAnsi="Microsoft JhengHei" w:eastAsia="宋体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pacing w:val="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  <w:lang w:val="en-US"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vMerge w:val="restart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auto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  <w:lang w:eastAsia="zh-CN"/>
                                    </w:rPr>
                                    <w:t>城市园林绿化管理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3" w:after="0" w:line="220" w:lineRule="exact"/>
                                    <w:jc w:val="left"/>
                                    <w:rPr>
                                      <w:color w:val="auto"/>
                                      <w:sz w:val="22"/>
                                      <w:szCs w:val="2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192" w:lineRule="auto"/>
                                    <w:ind w:left="16" w:right="45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改变绿化规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划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8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绿化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用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地的使用性质审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批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9" w:after="0" w:line="130" w:lineRule="exact"/>
                                    <w:jc w:val="left"/>
                                    <w:rPr>
                                      <w:color w:val="auto"/>
                                      <w:sz w:val="13"/>
                                      <w:szCs w:val="13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>申请条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9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申请材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料</w:t>
                                  </w:r>
                                </w:p>
                                <w:p>
                                  <w:pPr>
                                    <w:spacing w:before="0" w:after="0" w:line="137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申请流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8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法定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依</w:t>
                                  </w:r>
                                </w:p>
                                <w:p>
                                  <w:pPr>
                                    <w:spacing w:before="0" w:after="0" w:line="136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据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76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position w:val="-1"/>
                                      <w:sz w:val="11"/>
                                      <w:szCs w:val="11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0"/>
                                      <w:position w:val="-1"/>
                                      <w:sz w:val="11"/>
                                      <w:szCs w:val="11"/>
                                      <w:highlight w:val="none"/>
                                    </w:rPr>
                                    <w:t>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position w:val="-1"/>
                                      <w:sz w:val="11"/>
                                      <w:szCs w:val="11"/>
                                      <w:highlight w:val="none"/>
                                    </w:rPr>
                                    <w:t>府信息公开条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position w:val="-1"/>
                                      <w:sz w:val="11"/>
                                      <w:szCs w:val="11"/>
                                      <w:highlight w:val="none"/>
                                    </w:rPr>
                                    <w:t>例</w:t>
                                  </w:r>
                                </w:p>
                                <w:p>
                                  <w:pPr>
                                    <w:spacing w:before="0" w:after="0" w:line="134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城市绿化条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3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》</w:t>
                                  </w:r>
                                </w:p>
                                <w:p>
                                  <w:pPr>
                                    <w:spacing w:before="0" w:after="0" w:line="137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国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务院对确需保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留</w:t>
                                  </w:r>
                                </w:p>
                                <w:p>
                                  <w:pPr>
                                    <w:spacing w:before="0" w:after="0" w:line="136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的行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政审批项目设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定</w:t>
                                  </w:r>
                                </w:p>
                                <w:p>
                                  <w:pPr>
                                    <w:spacing w:before="0" w:after="0" w:line="137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97"/>
                                      <w:sz w:val="11"/>
                                      <w:szCs w:val="11"/>
                                      <w:highlight w:val="none"/>
                                    </w:rPr>
                                    <w:t>行政许可的决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7"/>
                                      <w:sz w:val="11"/>
                                      <w:szCs w:val="11"/>
                                      <w:highlight w:val="none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7"/>
                                      <w:w w:val="97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》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个工作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31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城管分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2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政府网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9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07" w:right="80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1" w:hRule="exact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80" w:right="-20"/>
                                    <w:jc w:val="left"/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" w:after="0" w:line="220" w:lineRule="exact"/>
                                    <w:jc w:val="left"/>
                                    <w:rPr>
                                      <w:color w:val="auto"/>
                                      <w:sz w:val="22"/>
                                      <w:szCs w:val="2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191" w:lineRule="auto"/>
                                    <w:ind w:left="16" w:right="52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砍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伐、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迁移城市树木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审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批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" w:after="0" w:line="120" w:lineRule="exact"/>
                                    <w:jc w:val="left"/>
                                    <w:rPr>
                                      <w:color w:val="auto"/>
                                      <w:sz w:val="12"/>
                                      <w:szCs w:val="1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申请材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料</w:t>
                                  </w:r>
                                </w:p>
                                <w:p>
                                  <w:pPr>
                                    <w:spacing w:before="0" w:after="0" w:line="135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申请流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8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法定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依</w:t>
                                  </w:r>
                                </w:p>
                                <w:p>
                                  <w:pPr>
                                    <w:spacing w:before="0" w:after="0" w:line="137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据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2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府信息公开条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例</w:t>
                                  </w:r>
                                </w:p>
                                <w:p>
                                  <w:pPr>
                                    <w:spacing w:before="0" w:after="0" w:line="139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城市绿化条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》</w:t>
                                  </w:r>
                                </w:p>
                                <w:p>
                                  <w:pPr>
                                    <w:spacing w:before="0" w:after="0" w:line="135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国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务院对确需保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留</w:t>
                                  </w:r>
                                </w:p>
                                <w:p>
                                  <w:pPr>
                                    <w:spacing w:before="0" w:after="0" w:line="137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的行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政审批项目设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定</w:t>
                                  </w:r>
                                </w:p>
                                <w:p>
                                  <w:pPr>
                                    <w:spacing w:before="0" w:after="0" w:line="132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行政许可的决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2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》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个工作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31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城管分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2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政府网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07" w:right="81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1" w:hRule="exact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80" w:right="-20"/>
                                    <w:jc w:val="left"/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占用城市绿地审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批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4" w:after="0" w:line="120" w:lineRule="exact"/>
                                    <w:jc w:val="left"/>
                                    <w:rPr>
                                      <w:color w:val="auto"/>
                                      <w:sz w:val="12"/>
                                      <w:szCs w:val="1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6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申请材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料</w:t>
                                  </w:r>
                                </w:p>
                                <w:p>
                                  <w:pPr>
                                    <w:spacing w:before="0" w:after="0" w:line="134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申请流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8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法定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依</w:t>
                                  </w:r>
                                </w:p>
                                <w:p>
                                  <w:pPr>
                                    <w:spacing w:before="0" w:after="0" w:line="137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据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2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府信息公开条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例</w:t>
                                  </w:r>
                                </w:p>
                                <w:p>
                                  <w:pPr>
                                    <w:spacing w:before="0" w:after="0" w:line="140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3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城市绿化条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》</w:t>
                                  </w:r>
                                </w:p>
                                <w:p>
                                  <w:pPr>
                                    <w:spacing w:before="0" w:after="0" w:line="134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国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务院对确需保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留</w:t>
                                  </w:r>
                                </w:p>
                                <w:p>
                                  <w:pPr>
                                    <w:spacing w:before="0" w:after="0" w:line="137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4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的行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政审批项目设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定</w:t>
                                  </w:r>
                                </w:p>
                                <w:p>
                                  <w:pPr>
                                    <w:spacing w:before="0" w:after="0" w:line="132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行政许可的决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2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》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个工作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31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城管分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2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-1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政府网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18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2" w:right="86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0"/>
                                      <w:w w:val="139"/>
                                      <w:sz w:val="11"/>
                                      <w:szCs w:val="11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04" w:hRule="exact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200" w:lineRule="exact"/>
                                    <w:jc w:val="left"/>
                                    <w:rPr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6" w:after="0" w:line="240" w:lineRule="exact"/>
                                    <w:jc w:val="left"/>
                                    <w:rPr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80" w:right="-20"/>
                                    <w:jc w:val="left"/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color w:val="auto"/>
                                      <w:spacing w:val="1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Microsoft JhengHei" w:hAnsi="Microsoft JhengHei" w:eastAsia="宋体" w:cs="Microsoft JhengHei"/>
                                      <w:color w:val="auto"/>
                                      <w:spacing w:val="0"/>
                                      <w:w w:val="100"/>
                                      <w:sz w:val="10"/>
                                      <w:szCs w:val="10"/>
                                      <w:highlight w:val="none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20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6" w:after="0" w:line="24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城市园林绿化行政处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罚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145" w:lineRule="exact"/>
                                    <w:ind w:left="16" w:right="-11"/>
                                    <w:jc w:val="both"/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3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对违规占用城市绿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化</w:t>
                                  </w:r>
                                </w:p>
                                <w:p>
                                  <w:pPr>
                                    <w:spacing w:before="2" w:after="0" w:line="170" w:lineRule="auto"/>
                                    <w:ind w:left="16" w:right="-23"/>
                                    <w:jc w:val="both"/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3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用地砍伐城市树木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等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城市绿化违法违规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行</w:t>
                                  </w:r>
                                </w:p>
                                <w:p>
                                  <w:pPr>
                                    <w:spacing w:before="9" w:after="0" w:line="171" w:lineRule="auto"/>
                                    <w:ind w:left="16" w:right="-27"/>
                                    <w:jc w:val="both"/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3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为的处罚内容处罚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依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据处罚流程和实施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机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关。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对城市绿化违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法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3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违规行为的处罚结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果</w:t>
                                  </w:r>
                                </w:p>
                                <w:p>
                                  <w:pPr>
                                    <w:spacing w:before="0" w:after="0" w:line="142" w:lineRule="exact"/>
                                    <w:ind w:left="16" w:right="111"/>
                                    <w:jc w:val="both"/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4"/>
                                      <w:w w:val="168"/>
                                      <w:sz w:val="10"/>
                                      <w:szCs w:val="10"/>
                                      <w:highlight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古树名木除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外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-15"/>
                                      <w:w w:val="100"/>
                                      <w:sz w:val="10"/>
                                      <w:szCs w:val="10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68"/>
                                      <w:sz w:val="10"/>
                                      <w:szCs w:val="10"/>
                                      <w:highlight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6" w:after="0" w:line="17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17"/>
                                      <w:szCs w:val="17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0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4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政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5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府信息公开条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例</w:t>
                                  </w:r>
                                </w:p>
                                <w:p>
                                  <w:pPr>
                                    <w:spacing w:before="0" w:after="0" w:line="140" w:lineRule="exact"/>
                                    <w:ind w:left="16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z w:val="11"/>
                                      <w:szCs w:val="1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3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城市绿化条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-15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00"/>
                                      <w:sz w:val="11"/>
                                      <w:szCs w:val="11"/>
                                      <w:highlight w:val="none"/>
                                    </w:rPr>
                                    <w:t>》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8" w:after="0" w:line="12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12"/>
                                      <w:szCs w:val="1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0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189" w:lineRule="auto"/>
                                    <w:ind w:left="10" w:right="-8" w:firstLine="9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-1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信息形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6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成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3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98"/>
                                      <w:sz w:val="11"/>
                                      <w:szCs w:val="11"/>
                                      <w:highlight w:val="none"/>
                                    </w:rPr>
                                    <w:t xml:space="preserve">变 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3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更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2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1"/>
                                      <w:w w:val="93"/>
                                      <w:sz w:val="10"/>
                                      <w:szCs w:val="10"/>
                                      <w:highlight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2"/>
                                      <w:w w:val="93"/>
                                      <w:sz w:val="10"/>
                                      <w:szCs w:val="10"/>
                                      <w:highlight w:val="non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个工作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日 内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20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6" w:after="0" w:line="24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78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农林水务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20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6" w:after="0" w:line="24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234" w:right="-20"/>
                                    <w:jc w:val="left"/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-1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政府网</w:t>
                                  </w: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07"/>
                                      <w:sz w:val="10"/>
                                      <w:szCs w:val="10"/>
                                      <w:highlight w:val="none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20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6" w:after="0" w:line="24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2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trike w:val="0"/>
                                      <w:dstrike w:val="0"/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20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6" w:after="0" w:line="24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trike w:val="0"/>
                                      <w:dstrike w:val="0"/>
                                      <w:color w:val="auto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20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6" w:after="0" w:line="24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13" w:right="85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spacing w:before="0" w:after="0" w:line="20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0"/>
                                      <w:szCs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6" w:after="0" w:line="240" w:lineRule="exact"/>
                                    <w:jc w:val="left"/>
                                    <w:rPr>
                                      <w:strike w:val="0"/>
                                      <w:dstrike w:val="0"/>
                                      <w:color w:val="auto"/>
                                      <w:sz w:val="24"/>
                                      <w:szCs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spacing w:before="0" w:after="0" w:line="240" w:lineRule="auto"/>
                                    <w:ind w:left="107" w:right="80"/>
                                    <w:jc w:val="center"/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z w:val="10"/>
                                      <w:szCs w:val="10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ascii="Microsoft JhengHei" w:hAnsi="Microsoft JhengHei" w:eastAsia="Microsoft JhengHei" w:cs="Microsoft JhengHei"/>
                                      <w:strike w:val="0"/>
                                      <w:dstrike w:val="0"/>
                                      <w:color w:val="auto"/>
                                      <w:spacing w:val="0"/>
                                      <w:w w:val="153"/>
                                      <w:sz w:val="10"/>
                                      <w:szCs w:val="10"/>
                                      <w:highlight w:val="none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before="0" w:after="0" w:line="240" w:lineRule="auto"/>
                              <w:jc w:val="lef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9.25pt;margin-top:8.5pt;height:565.65pt;width:442.8pt;mso-position-horizontal-relative:page;z-index:-2048;mso-width-relative:page;mso-height-relative:page;" filled="f" stroked="f" coordsize="21600,21600" o:gfxdata="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0oWdx2AAAAAwBAAAPAAAAAAAA&#10;AAEAIAAAACIAAABkcnMvZG93bnJldi54bWxQSwECFAAUAAAACACHTuJAxtpW26ABAAAl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9037" w:type="dxa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74"/>
                        <w:gridCol w:w="547"/>
                        <w:gridCol w:w="1207"/>
                        <w:gridCol w:w="1049"/>
                        <w:gridCol w:w="1063"/>
                        <w:gridCol w:w="821"/>
                        <w:gridCol w:w="706"/>
                        <w:gridCol w:w="912"/>
                        <w:gridCol w:w="394"/>
                        <w:gridCol w:w="393"/>
                        <w:gridCol w:w="1"/>
                        <w:gridCol w:w="394"/>
                        <w:gridCol w:w="392"/>
                        <w:gridCol w:w="2"/>
                        <w:gridCol w:w="394"/>
                        <w:gridCol w:w="391"/>
                        <w:gridCol w:w="3"/>
                        <w:gridCol w:w="94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2"/>
                          <w:wAfter w:w="97" w:type="dxa"/>
                          <w:trHeight w:val="156" w:hRule="exact"/>
                        </w:trPr>
                        <w:tc>
                          <w:tcPr>
                            <w:tcW w:w="274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" w:after="0" w:line="140" w:lineRule="exact"/>
                              <w:jc w:val="left"/>
                              <w:rPr>
                                <w:color w:val="auto"/>
                                <w:sz w:val="14"/>
                                <w:szCs w:val="1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188" w:lineRule="auto"/>
                              <w:ind w:left="73" w:right="23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序 号</w:t>
                            </w:r>
                          </w:p>
                        </w:tc>
                        <w:tc>
                          <w:tcPr>
                            <w:tcW w:w="17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44" w:lineRule="exact"/>
                              <w:ind w:left="604" w:right="5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position w:val="-1"/>
                                <w:sz w:val="11"/>
                                <w:szCs w:val="11"/>
                                <w:highlight w:val="none"/>
                              </w:rPr>
                              <w:t>公开事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position w:val="-1"/>
                                <w:sz w:val="11"/>
                                <w:szCs w:val="11"/>
                                <w:highlight w:val="none"/>
                              </w:rPr>
                              <w:t>项</w:t>
                            </w:r>
                          </w:p>
                        </w:tc>
                        <w:tc>
                          <w:tcPr>
                            <w:tcW w:w="1049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" w:after="0" w:line="180" w:lineRule="exact"/>
                              <w:jc w:val="left"/>
                              <w:rPr>
                                <w:color w:val="auto"/>
                                <w:sz w:val="18"/>
                                <w:szCs w:val="18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35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公开内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容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（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素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63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" w:after="0" w:line="180" w:lineRule="exact"/>
                              <w:jc w:val="left"/>
                              <w:rPr>
                                <w:color w:val="auto"/>
                                <w:sz w:val="18"/>
                                <w:szCs w:val="18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287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公开依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据</w:t>
                            </w:r>
                          </w:p>
                        </w:tc>
                        <w:tc>
                          <w:tcPr>
                            <w:tcW w:w="821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" w:after="0" w:line="180" w:lineRule="exact"/>
                              <w:jc w:val="left"/>
                              <w:rPr>
                                <w:color w:val="auto"/>
                                <w:sz w:val="18"/>
                                <w:szCs w:val="18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6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公开时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限</w:t>
                            </w:r>
                          </w:p>
                        </w:tc>
                        <w:tc>
                          <w:tcPr>
                            <w:tcW w:w="706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" w:after="0" w:line="180" w:lineRule="exact"/>
                              <w:jc w:val="left"/>
                              <w:rPr>
                                <w:color w:val="auto"/>
                                <w:sz w:val="18"/>
                                <w:szCs w:val="18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07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公开主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体</w:t>
                            </w:r>
                          </w:p>
                        </w:tc>
                        <w:tc>
                          <w:tcPr>
                            <w:tcW w:w="912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" w:after="0" w:line="180" w:lineRule="exact"/>
                              <w:jc w:val="left"/>
                              <w:rPr>
                                <w:color w:val="auto"/>
                                <w:sz w:val="18"/>
                                <w:szCs w:val="18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28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公开渠道和载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体</w:t>
                            </w:r>
                          </w:p>
                        </w:tc>
                        <w:tc>
                          <w:tcPr>
                            <w:tcW w:w="787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44" w:lineRule="exact"/>
                              <w:ind w:left="148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position w:val="-1"/>
                                <w:sz w:val="11"/>
                                <w:szCs w:val="11"/>
                                <w:highlight w:val="none"/>
                              </w:rPr>
                              <w:t>公开对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position w:val="-1"/>
                                <w:sz w:val="11"/>
                                <w:szCs w:val="11"/>
                                <w:highlight w:val="none"/>
                              </w:rPr>
                              <w:t>象</w:t>
                            </w:r>
                          </w:p>
                        </w:tc>
                        <w:tc>
                          <w:tcPr>
                            <w:tcW w:w="787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44" w:lineRule="exact"/>
                              <w:ind w:left="148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position w:val="-1"/>
                                <w:sz w:val="11"/>
                                <w:szCs w:val="11"/>
                                <w:highlight w:val="none"/>
                              </w:rPr>
                              <w:t>公开方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position w:val="-1"/>
                                <w:sz w:val="11"/>
                                <w:szCs w:val="11"/>
                                <w:highlight w:val="none"/>
                              </w:rPr>
                              <w:t>式</w:t>
                            </w:r>
                          </w:p>
                        </w:tc>
                        <w:tc>
                          <w:tcPr>
                            <w:tcW w:w="787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44" w:lineRule="exact"/>
                              <w:ind w:left="148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position w:val="-1"/>
                                <w:sz w:val="11"/>
                                <w:szCs w:val="11"/>
                                <w:highlight w:val="none"/>
                              </w:rPr>
                              <w:t>公开层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position w:val="-1"/>
                                <w:sz w:val="11"/>
                                <w:szCs w:val="11"/>
                                <w:highlight w:val="none"/>
                              </w:rPr>
                              <w:t>级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94" w:type="dxa"/>
                          <w:trHeight w:val="446" w:hRule="exact"/>
                        </w:trPr>
                        <w:tc>
                          <w:tcPr>
                            <w:tcW w:w="274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" w:after="0" w:line="100" w:lineRule="exact"/>
                              <w:jc w:val="left"/>
                              <w:rPr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28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一级事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项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" w:after="0" w:line="100" w:lineRule="exact"/>
                              <w:jc w:val="left"/>
                              <w:rPr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359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二级事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项</w:t>
                            </w:r>
                          </w:p>
                        </w:tc>
                        <w:tc>
                          <w:tcPr>
                            <w:tcW w:w="1049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67" w:after="0" w:line="188" w:lineRule="auto"/>
                              <w:ind w:left="133" w:right="23" w:hanging="6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全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社 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67" w:after="0" w:line="188" w:lineRule="auto"/>
                              <w:ind w:left="74" w:right="23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特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 xml:space="preserve">定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群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众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" w:after="0" w:line="100" w:lineRule="exact"/>
                              <w:jc w:val="left"/>
                              <w:rPr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73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主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动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48" w:lineRule="exact"/>
                              <w:ind w:left="39" w:right="17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依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申</w:t>
                            </w:r>
                          </w:p>
                          <w:p>
                            <w:pPr>
                              <w:spacing w:before="0" w:after="0" w:line="148" w:lineRule="exact"/>
                              <w:ind w:left="45" w:right="23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请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公</w:t>
                            </w:r>
                          </w:p>
                          <w:p>
                            <w:pPr>
                              <w:spacing w:before="0" w:after="0" w:line="139" w:lineRule="exact"/>
                              <w:ind w:left="105" w:right="82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position w:val="-1"/>
                                <w:sz w:val="11"/>
                                <w:szCs w:val="11"/>
                                <w:highlight w:val="none"/>
                              </w:rPr>
                              <w:t>开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" w:after="0" w:line="100" w:lineRule="exact"/>
                              <w:jc w:val="left"/>
                              <w:rPr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7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市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" w:after="0" w:line="100" w:lineRule="exact"/>
                              <w:jc w:val="left"/>
                              <w:rPr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73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2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镇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1"/>
                                <w:szCs w:val="11"/>
                                <w:highlight w:val="none"/>
                              </w:rPr>
                              <w:t>级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94" w:type="dxa"/>
                          <w:trHeight w:val="473" w:hRule="exact"/>
                        </w:trPr>
                        <w:tc>
                          <w:tcPr>
                            <w:tcW w:w="2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79" w:right="53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3"/>
                                <w:sz w:val="10"/>
                                <w:szCs w:val="10"/>
                                <w:highlight w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7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200" w:lineRule="exac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00" w:lineRule="exac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00" w:lineRule="exac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00" w:lineRule="exac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170" w:lineRule="auto"/>
                              <w:ind w:left="16" w:right="41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城镇燃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气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64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position w:val="-1"/>
                                <w:sz w:val="10"/>
                                <w:szCs w:val="10"/>
                                <w:highlight w:val="none"/>
                              </w:rPr>
                              <w:t>燃气经营许可证核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position w:val="-1"/>
                                <w:sz w:val="10"/>
                                <w:szCs w:val="10"/>
                                <w:highlight w:val="none"/>
                              </w:rPr>
                              <w:t>发</w:t>
                            </w:r>
                          </w:p>
                          <w:p>
                            <w:pPr>
                              <w:spacing w:before="0" w:after="0" w:line="135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（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首次办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6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33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>申请条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>件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9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申请材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料</w:t>
                            </w:r>
                          </w:p>
                          <w:p>
                            <w:pPr>
                              <w:spacing w:before="0" w:after="0" w:line="135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申请流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6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法定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依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33" w:lineRule="exact"/>
                              <w:ind w:left="16" w:right="-46"/>
                              <w:jc w:val="left"/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府信息公开条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例</w:t>
                            </w:r>
                            <w:r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  <w:lang w:eastAsia="zh-CN"/>
                              </w:rPr>
                              <w:t>》《城 镇燃气管 理条例》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93"/>
                                <w:sz w:val="10"/>
                                <w:szCs w:val="10"/>
                                <w:highlight w:val="none"/>
                              </w:rPr>
                              <w:t>20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个工作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31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城管分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2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政府网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40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　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94" w:type="dxa"/>
                          <w:trHeight w:val="515" w:hRule="exact"/>
                        </w:trPr>
                        <w:tc>
                          <w:tcPr>
                            <w:tcW w:w="2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79" w:right="53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3"/>
                                <w:sz w:val="10"/>
                                <w:szCs w:val="10"/>
                                <w:highlight w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7" w:type="dxa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" w:after="0" w:line="192" w:lineRule="auto"/>
                              <w:ind w:left="16" w:right="59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燃气经营者改动市政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燃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气设施审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批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33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>申请条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>件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9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申请材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料</w:t>
                            </w:r>
                          </w:p>
                          <w:p>
                            <w:pPr>
                              <w:spacing w:before="0" w:after="0" w:line="134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申请流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6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法定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依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33" w:lineRule="exact"/>
                              <w:ind w:left="16" w:right="-46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府信息公开条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例</w:t>
                            </w:r>
                            <w:r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  <w:lang w:eastAsia="zh-CN"/>
                              </w:rPr>
                              <w:t>》《城 镇燃气管 理条例》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93"/>
                                <w:sz w:val="10"/>
                                <w:szCs w:val="10"/>
                                <w:highlight w:val="none"/>
                              </w:rPr>
                              <w:t>20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个工作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31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城管分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2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政府网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40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　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94" w:type="dxa"/>
                          <w:trHeight w:val="467" w:hRule="exact"/>
                        </w:trPr>
                        <w:tc>
                          <w:tcPr>
                            <w:tcW w:w="2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79" w:right="53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3"/>
                                <w:sz w:val="10"/>
                                <w:szCs w:val="10"/>
                                <w:highlight w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7" w:type="dxa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62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position w:val="-1"/>
                                <w:sz w:val="10"/>
                                <w:szCs w:val="10"/>
                                <w:highlight w:val="none"/>
                              </w:rPr>
                              <w:t>燃气经营许可证核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position w:val="-1"/>
                                <w:sz w:val="10"/>
                                <w:szCs w:val="10"/>
                                <w:highlight w:val="none"/>
                              </w:rPr>
                              <w:t>发</w:t>
                            </w:r>
                          </w:p>
                          <w:p>
                            <w:pPr>
                              <w:spacing w:before="0" w:after="0" w:line="139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（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变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更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36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件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申请材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料</w:t>
                            </w:r>
                          </w:p>
                          <w:p>
                            <w:pPr>
                              <w:spacing w:before="0" w:after="0" w:line="134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申请流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8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法定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依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36" w:lineRule="exact"/>
                              <w:ind w:left="16" w:right="-46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府信息公开条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例</w:t>
                            </w:r>
                            <w:r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  <w:lang w:eastAsia="zh-CN"/>
                              </w:rPr>
                              <w:t>》《城 镇燃气管 理条例》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93"/>
                                <w:sz w:val="10"/>
                                <w:szCs w:val="10"/>
                                <w:highlight w:val="none"/>
                              </w:rPr>
                              <w:t>20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个工作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31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城管分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2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政府网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40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　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94" w:type="dxa"/>
                          <w:trHeight w:val="331" w:hRule="exact"/>
                        </w:trPr>
                        <w:tc>
                          <w:tcPr>
                            <w:tcW w:w="2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79" w:right="53"/>
                              <w:jc w:val="center"/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pacing w:val="0"/>
                                <w:w w:val="84"/>
                                <w:sz w:val="11"/>
                                <w:szCs w:val="11"/>
                                <w:highlight w:val="none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7" w:type="dxa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" w:after="0" w:line="192" w:lineRule="auto"/>
                              <w:ind w:left="16" w:right="59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建筑工程施工许可证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核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发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35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件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申请材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料</w:t>
                            </w:r>
                          </w:p>
                          <w:p>
                            <w:pPr>
                              <w:spacing w:before="0" w:after="0" w:line="134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申请流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8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法定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依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35" w:lineRule="exact"/>
                              <w:ind w:left="16" w:right="-46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府信息公开条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例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1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20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个工作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131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城管分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2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政府网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140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　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94" w:type="dxa"/>
                          <w:trHeight w:val="331" w:hRule="exact"/>
                        </w:trPr>
                        <w:tc>
                          <w:tcPr>
                            <w:tcW w:w="2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79" w:right="53"/>
                              <w:jc w:val="center"/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pacing w:val="0"/>
                                <w:w w:val="93"/>
                                <w:sz w:val="10"/>
                                <w:szCs w:val="10"/>
                                <w:highlight w:val="none"/>
                                <w:lang w:val="en-US"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7" w:type="dxa"/>
                            <w:vMerge w:val="continue"/>
                            <w:tcBorders>
                              <w:left w:val="single" w:color="000000" w:sz="4" w:space="0"/>
                              <w:bottom w:val="single" w:color="auto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24" w:after="0" w:line="170" w:lineRule="auto"/>
                              <w:ind w:left="16" w:right="56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房屋市政工程竣工验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收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备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案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35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件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申请材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料</w:t>
                            </w:r>
                          </w:p>
                          <w:p>
                            <w:pPr>
                              <w:spacing w:before="0" w:after="0" w:line="132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申请流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6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法定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依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35" w:lineRule="exact"/>
                              <w:ind w:left="16" w:right="-46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府信息公开条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例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93"/>
                                <w:sz w:val="10"/>
                                <w:szCs w:val="10"/>
                                <w:highlight w:val="none"/>
                              </w:rPr>
                              <w:t>20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个工作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31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城管分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2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政府网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59" w:after="0" w:line="240" w:lineRule="auto"/>
                              <w:ind w:left="140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　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94" w:type="dxa"/>
                          <w:trHeight w:val="744" w:hRule="exact"/>
                        </w:trPr>
                        <w:tc>
                          <w:tcPr>
                            <w:tcW w:w="2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0" w:after="0" w:line="160" w:lineRule="exact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79" w:right="53"/>
                              <w:jc w:val="center"/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pacing w:val="0"/>
                                <w:w w:val="93"/>
                                <w:sz w:val="10"/>
                                <w:szCs w:val="10"/>
                                <w:highlight w:val="none"/>
                                <w:lang w:val="en-US"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7" w:type="dxa"/>
                            <w:vMerge w:val="restart"/>
                            <w:tcBorders>
                              <w:top w:val="single" w:color="auto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  <w:lang w:eastAsia="zh-CN"/>
                              </w:rPr>
                              <w:t>市政设施建设类审批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30" w:lineRule="exact"/>
                              <w:jc w:val="left"/>
                              <w:rPr>
                                <w:color w:val="auto"/>
                                <w:sz w:val="13"/>
                                <w:szCs w:val="13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191" w:lineRule="auto"/>
                              <w:ind w:left="16" w:right="52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占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用、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挖掘城市道路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审 批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（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人行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道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件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申请材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料</w:t>
                            </w:r>
                          </w:p>
                          <w:p>
                            <w:pPr>
                              <w:spacing w:before="0" w:after="0" w:line="134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申请流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6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法定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依</w:t>
                            </w:r>
                          </w:p>
                          <w:p>
                            <w:pPr>
                              <w:spacing w:before="0" w:after="0" w:line="135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据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政府信息公开条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例</w:t>
                            </w:r>
                          </w:p>
                          <w:p>
                            <w:pPr>
                              <w:spacing w:before="0" w:after="0" w:line="134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城市道路管理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条</w:t>
                            </w:r>
                          </w:p>
                          <w:p>
                            <w:pPr>
                              <w:spacing w:before="0" w:after="0" w:line="135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例》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0" w:after="0" w:line="160" w:lineRule="exact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93"/>
                                <w:sz w:val="10"/>
                                <w:szCs w:val="10"/>
                                <w:highlight w:val="none"/>
                              </w:rPr>
                              <w:t>20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个工作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0" w:after="0" w:line="160" w:lineRule="exact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31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城管分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0" w:after="0" w:line="160" w:lineRule="exact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2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政府网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0" w:after="0" w:line="160" w:lineRule="exact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0" w:after="0" w:line="160" w:lineRule="exact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0" w:after="0" w:line="160" w:lineRule="exact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0" w:after="0" w:line="160" w:lineRule="exact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07" w:right="80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94" w:type="dxa"/>
                          <w:trHeight w:val="398" w:hRule="exact"/>
                        </w:trPr>
                        <w:tc>
                          <w:tcPr>
                            <w:tcW w:w="2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8" w:after="0" w:line="240" w:lineRule="auto"/>
                              <w:ind w:left="80" w:right="-20"/>
                              <w:jc w:val="left"/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pacing w:val="1"/>
                                <w:w w:val="100"/>
                                <w:sz w:val="11"/>
                                <w:szCs w:val="11"/>
                                <w:highlight w:val="none"/>
                                <w:lang w:val="en-US"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7" w:type="dxa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36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依附于城市道路建设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各</w:t>
                            </w:r>
                          </w:p>
                          <w:p>
                            <w:pPr>
                              <w:spacing w:before="0" w:after="0" w:line="132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种管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杆线等设施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审</w:t>
                            </w:r>
                          </w:p>
                          <w:p>
                            <w:pPr>
                              <w:spacing w:before="0" w:after="0" w:line="120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07"/>
                                <w:position w:val="-2"/>
                                <w:sz w:val="10"/>
                                <w:szCs w:val="10"/>
                                <w:highlight w:val="none"/>
                              </w:rPr>
                              <w:t>批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7"/>
                                <w:position w:val="-2"/>
                                <w:sz w:val="10"/>
                                <w:szCs w:val="10"/>
                                <w:highlight w:val="none"/>
                              </w:rPr>
                              <w:t>（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position w:val="-2"/>
                                <w:sz w:val="10"/>
                                <w:szCs w:val="10"/>
                                <w:highlight w:val="none"/>
                              </w:rPr>
                              <w:t>人行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7"/>
                                <w:position w:val="-2"/>
                                <w:sz w:val="10"/>
                                <w:szCs w:val="10"/>
                                <w:highlight w:val="none"/>
                              </w:rPr>
                              <w:t>道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position w:val="-2"/>
                                <w:sz w:val="10"/>
                                <w:szCs w:val="10"/>
                                <w:highlight w:val="none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36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件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申请材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料</w:t>
                            </w:r>
                          </w:p>
                          <w:p>
                            <w:pPr>
                              <w:spacing w:before="0" w:after="0" w:line="132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申请流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6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法定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依</w:t>
                            </w:r>
                          </w:p>
                          <w:p>
                            <w:pPr>
                              <w:spacing w:before="0" w:after="0" w:line="120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position w:val="-2"/>
                                <w:sz w:val="10"/>
                                <w:szCs w:val="10"/>
                                <w:highlight w:val="none"/>
                              </w:rPr>
                              <w:t>据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36" w:lineRule="exact"/>
                              <w:ind w:left="9" w:right="-2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政府信息公开条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例</w:t>
                            </w:r>
                          </w:p>
                          <w:p>
                            <w:pPr>
                              <w:spacing w:before="0" w:after="0" w:line="132" w:lineRule="exact"/>
                              <w:ind w:left="9" w:right="-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城市道路管理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条</w:t>
                            </w:r>
                          </w:p>
                          <w:p>
                            <w:pPr>
                              <w:spacing w:before="0" w:after="0" w:line="120" w:lineRule="exact"/>
                              <w:ind w:left="391" w:right="366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7"/>
                                <w:position w:val="-2"/>
                                <w:sz w:val="10"/>
                                <w:szCs w:val="10"/>
                                <w:highlight w:val="none"/>
                              </w:rPr>
                              <w:t>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position w:val="-2"/>
                                <w:sz w:val="10"/>
                                <w:szCs w:val="10"/>
                                <w:highlight w:val="none"/>
                              </w:rPr>
                              <w:t>》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8" w:after="0" w:line="240" w:lineRule="auto"/>
                              <w:ind w:left="1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20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个工作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8" w:after="0" w:line="240" w:lineRule="auto"/>
                              <w:ind w:left="131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城管分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8" w:after="0" w:line="240" w:lineRule="auto"/>
                              <w:ind w:left="2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政府网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8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8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8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8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94" w:type="dxa"/>
                          <w:trHeight w:val="761" w:hRule="exact"/>
                        </w:trPr>
                        <w:tc>
                          <w:tcPr>
                            <w:tcW w:w="2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80" w:right="-20"/>
                              <w:jc w:val="left"/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pacing w:val="1"/>
                                <w:w w:val="100"/>
                                <w:sz w:val="11"/>
                                <w:szCs w:val="11"/>
                                <w:highlight w:val="none"/>
                                <w:lang w:val="en-US"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7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170" w:lineRule="auto"/>
                              <w:ind w:left="16" w:right="56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特殊车辆在城市道路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 xml:space="preserve">上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行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驶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" w:after="0" w:line="120" w:lineRule="exact"/>
                              <w:jc w:val="left"/>
                              <w:rPr>
                                <w:color w:val="auto"/>
                                <w:sz w:val="12"/>
                                <w:szCs w:val="12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件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申请材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料</w:t>
                            </w:r>
                          </w:p>
                          <w:p>
                            <w:pPr>
                              <w:spacing w:before="0" w:after="0" w:line="135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申请流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8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法定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依</w:t>
                            </w:r>
                          </w:p>
                          <w:p>
                            <w:pPr>
                              <w:spacing w:before="0" w:after="0" w:line="136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据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71" w:after="0" w:line="240" w:lineRule="auto"/>
                              <w:ind w:left="16" w:right="-41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城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市道路管理条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例</w:t>
                            </w:r>
                          </w:p>
                          <w:p>
                            <w:pPr>
                              <w:spacing w:before="4" w:after="0" w:line="170" w:lineRule="auto"/>
                              <w:ind w:left="16" w:right="-33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8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（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8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93"/>
                                <w:sz w:val="10"/>
                                <w:szCs w:val="10"/>
                                <w:highlight w:val="none"/>
                              </w:rPr>
                              <w:t>199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3"/>
                                <w:sz w:val="10"/>
                                <w:szCs w:val="10"/>
                                <w:highlight w:val="none"/>
                              </w:rPr>
                              <w:t>6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7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年国务院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 xml:space="preserve">令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第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84"/>
                                <w:sz w:val="11"/>
                                <w:szCs w:val="11"/>
                                <w:highlight w:val="none"/>
                              </w:rPr>
                              <w:t>19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84"/>
                                <w:sz w:val="11"/>
                                <w:szCs w:val="11"/>
                                <w:highlight w:val="none"/>
                              </w:rPr>
                              <w:t>8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5"/>
                                <w:w w:val="84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号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）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第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二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八</w:t>
                            </w:r>
                          </w:p>
                          <w:p>
                            <w:pPr>
                              <w:spacing w:before="0" w:after="0" w:line="140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条。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20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个工作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31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交通分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2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政府网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07" w:right="80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94" w:type="dxa"/>
                          <w:trHeight w:val="761" w:hRule="exact"/>
                        </w:trPr>
                        <w:tc>
                          <w:tcPr>
                            <w:tcW w:w="2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80" w:right="-20"/>
                              <w:jc w:val="left"/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pacing w:val="1"/>
                                <w:w w:val="100"/>
                                <w:sz w:val="10"/>
                                <w:szCs w:val="10"/>
                                <w:highlight w:val="none"/>
                                <w:lang w:val="en-US"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47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2" w:after="0" w:line="200" w:lineRule="exac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184" w:lineRule="auto"/>
                              <w:ind w:left="16" w:right="35"/>
                              <w:jc w:val="both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设置大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型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户外广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 xml:space="preserve">告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及在城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 xml:space="preserve">市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建筑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物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、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设施上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 xml:space="preserve">悬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挂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张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 xml:space="preserve">贴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宣传品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审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批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设置大型户外广告审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批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" w:after="0" w:line="120" w:lineRule="exact"/>
                              <w:jc w:val="left"/>
                              <w:rPr>
                                <w:color w:val="auto"/>
                                <w:sz w:val="12"/>
                                <w:szCs w:val="12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件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申请材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料</w:t>
                            </w:r>
                          </w:p>
                          <w:p>
                            <w:pPr>
                              <w:spacing w:before="0" w:after="0" w:line="132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申请流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6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法定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依</w:t>
                            </w:r>
                          </w:p>
                          <w:p>
                            <w:pPr>
                              <w:spacing w:before="0" w:after="0" w:line="137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据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" w:after="0" w:line="120" w:lineRule="exact"/>
                              <w:jc w:val="left"/>
                              <w:rPr>
                                <w:color w:val="auto"/>
                                <w:sz w:val="12"/>
                                <w:szCs w:val="12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府信息公开条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例</w:t>
                            </w:r>
                          </w:p>
                          <w:p>
                            <w:pPr>
                              <w:spacing w:before="0" w:after="0" w:line="132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>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4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城市市容和环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境</w:t>
                            </w:r>
                          </w:p>
                          <w:p>
                            <w:pPr>
                              <w:spacing w:before="0" w:after="0" w:line="137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卫生管理条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5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》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93"/>
                                <w:sz w:val="10"/>
                                <w:szCs w:val="10"/>
                                <w:highlight w:val="none"/>
                              </w:rPr>
                              <w:t>20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个工作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31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城管分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2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政府网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09" w:right="83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94" w:type="dxa"/>
                          <w:trHeight w:val="761" w:hRule="exact"/>
                        </w:trPr>
                        <w:tc>
                          <w:tcPr>
                            <w:tcW w:w="2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80" w:right="-20"/>
                              <w:jc w:val="left"/>
                              <w:rPr>
                                <w:rFonts w:hint="default" w:ascii="Microsoft JhengHei" w:hAnsi="Microsoft JhengHei" w:eastAsia="宋体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pacing w:val="1"/>
                                <w:w w:val="100"/>
                                <w:sz w:val="10"/>
                                <w:szCs w:val="10"/>
                                <w:highlight w:val="none"/>
                                <w:lang w:val="en-US"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7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170" w:lineRule="auto"/>
                              <w:ind w:left="16" w:right="43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在城市建筑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物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5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设施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 xml:space="preserve">上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悬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挂、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张贴宣传品审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批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" w:after="0" w:line="120" w:lineRule="exact"/>
                              <w:jc w:val="left"/>
                              <w:rPr>
                                <w:color w:val="auto"/>
                                <w:sz w:val="12"/>
                                <w:szCs w:val="12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件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申请材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料</w:t>
                            </w:r>
                          </w:p>
                          <w:p>
                            <w:pPr>
                              <w:spacing w:before="2" w:after="0" w:line="170" w:lineRule="auto"/>
                              <w:ind w:left="16" w:right="-5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申请流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6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法定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 xml:space="preserve">依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据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" w:after="0" w:line="120" w:lineRule="exact"/>
                              <w:jc w:val="left"/>
                              <w:rPr>
                                <w:color w:val="auto"/>
                                <w:sz w:val="12"/>
                                <w:szCs w:val="12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府信息公开条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例</w:t>
                            </w:r>
                          </w:p>
                          <w:p>
                            <w:pPr>
                              <w:spacing w:before="2" w:after="0" w:line="170" w:lineRule="auto"/>
                              <w:ind w:left="16" w:right="-26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>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4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城市市容和环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 xml:space="preserve">境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卫生管理条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8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》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93"/>
                                <w:sz w:val="10"/>
                                <w:szCs w:val="10"/>
                                <w:highlight w:val="none"/>
                              </w:rPr>
                              <w:t>20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个工作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31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城管分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2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政府网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3" w:after="0" w:line="260" w:lineRule="exact"/>
                              <w:jc w:val="left"/>
                              <w:rPr>
                                <w:color w:val="auto"/>
                                <w:sz w:val="26"/>
                                <w:szCs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07" w:right="81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1" w:hRule="exact"/>
                        </w:trPr>
                        <w:tc>
                          <w:tcPr>
                            <w:tcW w:w="2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80" w:right="-20"/>
                              <w:jc w:val="left"/>
                              <w:rPr>
                                <w:rFonts w:hint="default" w:ascii="Microsoft JhengHei" w:hAnsi="Microsoft JhengHei" w:eastAsia="宋体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pacing w:val="1"/>
                                <w:w w:val="100"/>
                                <w:sz w:val="11"/>
                                <w:szCs w:val="11"/>
                                <w:highlight w:val="none"/>
                                <w:lang w:val="en-US"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47" w:type="dxa"/>
                            <w:vMerge w:val="restart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  <w:lang w:eastAsia="zh-CN"/>
                              </w:rPr>
                              <w:t>城市园林绿化管理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3" w:after="0" w:line="220" w:lineRule="exact"/>
                              <w:jc w:val="left"/>
                              <w:rPr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192" w:lineRule="auto"/>
                              <w:ind w:left="16" w:right="45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改变绿化规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划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8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绿化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用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地的使用性质审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批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9" w:after="0" w:line="130" w:lineRule="exact"/>
                              <w:jc w:val="left"/>
                              <w:rPr>
                                <w:color w:val="auto"/>
                                <w:sz w:val="13"/>
                                <w:szCs w:val="13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>申请条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>件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9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申请材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料</w:t>
                            </w:r>
                          </w:p>
                          <w:p>
                            <w:pPr>
                              <w:spacing w:before="0" w:after="0" w:line="137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申请流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8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法定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依</w:t>
                            </w:r>
                          </w:p>
                          <w:p>
                            <w:pPr>
                              <w:spacing w:before="0" w:after="0" w:line="136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据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76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position w:val="-1"/>
                                <w:sz w:val="11"/>
                                <w:szCs w:val="1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0"/>
                                <w:position w:val="-1"/>
                                <w:sz w:val="11"/>
                                <w:szCs w:val="11"/>
                                <w:highlight w:val="none"/>
                              </w:rPr>
                              <w:t>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position w:val="-1"/>
                                <w:sz w:val="11"/>
                                <w:szCs w:val="11"/>
                                <w:highlight w:val="none"/>
                              </w:rPr>
                              <w:t>府信息公开条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position w:val="-1"/>
                                <w:sz w:val="11"/>
                                <w:szCs w:val="11"/>
                                <w:highlight w:val="none"/>
                              </w:rPr>
                              <w:t>例</w:t>
                            </w:r>
                          </w:p>
                          <w:p>
                            <w:pPr>
                              <w:spacing w:before="0" w:after="0" w:line="134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城市绿化条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3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》</w:t>
                            </w:r>
                          </w:p>
                          <w:p>
                            <w:pPr>
                              <w:spacing w:before="0" w:after="0" w:line="137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国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务院对确需保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留</w:t>
                            </w:r>
                          </w:p>
                          <w:p>
                            <w:pPr>
                              <w:spacing w:before="0" w:after="0" w:line="136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的行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政审批项目设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定</w:t>
                            </w:r>
                          </w:p>
                          <w:p>
                            <w:pPr>
                              <w:spacing w:before="0" w:after="0" w:line="137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97"/>
                                <w:sz w:val="11"/>
                                <w:szCs w:val="11"/>
                                <w:highlight w:val="none"/>
                              </w:rPr>
                              <w:t>行政许可的决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7"/>
                                <w:sz w:val="11"/>
                                <w:szCs w:val="11"/>
                                <w:highlight w:val="none"/>
                              </w:rPr>
                              <w:t>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7"/>
                                <w:w w:val="97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》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20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个工作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31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城管分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2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政府网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9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07" w:right="80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1" w:hRule="exact"/>
                        </w:trPr>
                        <w:tc>
                          <w:tcPr>
                            <w:tcW w:w="2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80" w:right="-20"/>
                              <w:jc w:val="left"/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1</w:t>
                            </w:r>
                            <w:r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7" w:type="dxa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" w:after="0" w:line="220" w:lineRule="exact"/>
                              <w:jc w:val="left"/>
                              <w:rPr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191" w:lineRule="auto"/>
                              <w:ind w:left="16" w:right="52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砍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伐、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迁移城市树木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审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批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" w:after="0" w:line="120" w:lineRule="exact"/>
                              <w:jc w:val="left"/>
                              <w:rPr>
                                <w:color w:val="auto"/>
                                <w:sz w:val="12"/>
                                <w:szCs w:val="12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件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申请材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料</w:t>
                            </w:r>
                          </w:p>
                          <w:p>
                            <w:pPr>
                              <w:spacing w:before="0" w:after="0" w:line="135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申请流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8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法定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依</w:t>
                            </w:r>
                          </w:p>
                          <w:p>
                            <w:pPr>
                              <w:spacing w:before="0" w:after="0" w:line="137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据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2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府信息公开条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例</w:t>
                            </w:r>
                          </w:p>
                          <w:p>
                            <w:pPr>
                              <w:spacing w:before="0" w:after="0" w:line="139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城市绿化条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》</w:t>
                            </w:r>
                          </w:p>
                          <w:p>
                            <w:pPr>
                              <w:spacing w:before="0" w:after="0" w:line="135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国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务院对确需保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留</w:t>
                            </w:r>
                          </w:p>
                          <w:p>
                            <w:pPr>
                              <w:spacing w:before="0" w:after="0" w:line="137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的行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政审批项目设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定</w:t>
                            </w:r>
                          </w:p>
                          <w:p>
                            <w:pPr>
                              <w:spacing w:before="0" w:after="0" w:line="132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行政许可的决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2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》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20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个工作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31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城管分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2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政府网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07" w:right="81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1" w:hRule="exact"/>
                        </w:trPr>
                        <w:tc>
                          <w:tcPr>
                            <w:tcW w:w="2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80" w:right="-20"/>
                              <w:jc w:val="left"/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1</w:t>
                            </w:r>
                            <w:r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7" w:type="dxa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占用城市绿地审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批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4" w:after="0" w:line="120" w:lineRule="exact"/>
                              <w:jc w:val="left"/>
                              <w:rPr>
                                <w:color w:val="auto"/>
                                <w:sz w:val="12"/>
                                <w:szCs w:val="12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6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件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申请材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料</w:t>
                            </w:r>
                          </w:p>
                          <w:p>
                            <w:pPr>
                              <w:spacing w:before="0" w:after="0" w:line="134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申请流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8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法定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依</w:t>
                            </w:r>
                          </w:p>
                          <w:p>
                            <w:pPr>
                              <w:spacing w:before="0" w:after="0" w:line="137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据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2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府信息公开条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例</w:t>
                            </w:r>
                          </w:p>
                          <w:p>
                            <w:pPr>
                              <w:spacing w:before="0" w:after="0" w:line="140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3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城市绿化条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》</w:t>
                            </w:r>
                          </w:p>
                          <w:p>
                            <w:pPr>
                              <w:spacing w:before="0" w:after="0" w:line="134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国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务院对确需保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留</w:t>
                            </w:r>
                          </w:p>
                          <w:p>
                            <w:pPr>
                              <w:spacing w:before="0" w:after="0" w:line="137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4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的行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政审批项目设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定</w:t>
                            </w:r>
                          </w:p>
                          <w:p>
                            <w:pPr>
                              <w:spacing w:before="0" w:after="0" w:line="132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行政许可的决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2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》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20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个工作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31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城管分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2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-1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政府网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18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2" w:right="86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0"/>
                                <w:w w:val="139"/>
                                <w:sz w:val="11"/>
                                <w:szCs w:val="11"/>
                                <w:highlight w:val="none"/>
                              </w:rPr>
                              <w:t>√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04" w:hRule="exact"/>
                        </w:trPr>
                        <w:tc>
                          <w:tcPr>
                            <w:tcW w:w="2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200" w:lineRule="exact"/>
                              <w:jc w:val="left"/>
                              <w:rPr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6" w:after="0" w:line="240" w:lineRule="exact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80" w:right="-20"/>
                              <w:jc w:val="left"/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z w:val="10"/>
                                <w:szCs w:val="10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color w:val="auto"/>
                                <w:spacing w:val="1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>1</w:t>
                            </w:r>
                            <w:r>
                              <w:rPr>
                                <w:rFonts w:hint="eastAsia" w:ascii="Microsoft JhengHei" w:hAnsi="Microsoft JhengHei" w:eastAsia="宋体" w:cs="Microsoft JhengHei"/>
                                <w:color w:val="auto"/>
                                <w:spacing w:val="0"/>
                                <w:w w:val="100"/>
                                <w:sz w:val="10"/>
                                <w:szCs w:val="10"/>
                                <w:highlight w:val="none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7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20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6" w:after="0" w:line="24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城市园林绿化行政处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罚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145" w:lineRule="exact"/>
                              <w:ind w:left="16" w:right="-11"/>
                              <w:jc w:val="both"/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3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对违规占用城市绿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化</w:t>
                            </w:r>
                          </w:p>
                          <w:p>
                            <w:pPr>
                              <w:spacing w:before="2" w:after="0" w:line="170" w:lineRule="auto"/>
                              <w:ind w:left="16" w:right="-23"/>
                              <w:jc w:val="both"/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3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用地砍伐城市树木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 xml:space="preserve">等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城市绿化违法违规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行</w:t>
                            </w:r>
                          </w:p>
                          <w:p>
                            <w:pPr>
                              <w:spacing w:before="9" w:after="0" w:line="171" w:lineRule="auto"/>
                              <w:ind w:left="16" w:right="-27"/>
                              <w:jc w:val="both"/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3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为的处罚内容处罚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 xml:space="preserve">依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据处罚流程和实施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机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关。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对城市绿化违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法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3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违规行为的处罚结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果</w:t>
                            </w:r>
                          </w:p>
                          <w:p>
                            <w:pPr>
                              <w:spacing w:before="0" w:after="0" w:line="142" w:lineRule="exact"/>
                              <w:ind w:left="16" w:right="111"/>
                              <w:jc w:val="both"/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。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4"/>
                                <w:w w:val="168"/>
                                <w:sz w:val="10"/>
                                <w:szCs w:val="10"/>
                                <w:highlight w:val="none"/>
                              </w:rPr>
                              <w:t>(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古树名木除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外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-15"/>
                                <w:w w:val="100"/>
                                <w:sz w:val="10"/>
                                <w:szCs w:val="1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68"/>
                                <w:sz w:val="10"/>
                                <w:szCs w:val="10"/>
                                <w:highlight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6" w:after="0" w:line="17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17"/>
                                <w:szCs w:val="17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0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4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政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5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府信息公开条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例</w:t>
                            </w:r>
                          </w:p>
                          <w:p>
                            <w:pPr>
                              <w:spacing w:before="0" w:after="0" w:line="140" w:lineRule="exact"/>
                              <w:ind w:left="16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z w:val="11"/>
                                <w:szCs w:val="11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3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城市绿化条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例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-15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00"/>
                                <w:sz w:val="11"/>
                                <w:szCs w:val="11"/>
                                <w:highlight w:val="none"/>
                              </w:rPr>
                              <w:t>》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8" w:after="0" w:line="12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12"/>
                                <w:szCs w:val="12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0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189" w:lineRule="auto"/>
                              <w:ind w:left="10" w:right="-8" w:firstLine="9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-1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信息形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6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成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3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>（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98"/>
                                <w:sz w:val="11"/>
                                <w:szCs w:val="11"/>
                                <w:highlight w:val="none"/>
                              </w:rPr>
                              <w:t xml:space="preserve">变 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3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更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2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）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1"/>
                                <w:w w:val="93"/>
                                <w:sz w:val="10"/>
                                <w:szCs w:val="10"/>
                                <w:highlight w:val="none"/>
                              </w:rPr>
                              <w:t>2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2"/>
                                <w:w w:val="93"/>
                                <w:sz w:val="10"/>
                                <w:szCs w:val="10"/>
                                <w:highlight w:val="none"/>
                              </w:rPr>
                              <w:t>0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个工作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日 内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20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6" w:after="0" w:line="24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78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农林水务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20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6" w:after="0" w:line="24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234" w:right="-20"/>
                              <w:jc w:val="left"/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-1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政府网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07"/>
                                <w:sz w:val="10"/>
                                <w:szCs w:val="10"/>
                                <w:highlight w:val="none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20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6" w:after="0" w:line="24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2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trike w:val="0"/>
                                <w:dstrike w:val="0"/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20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6" w:after="0" w:line="24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trike w:val="0"/>
                                <w:dstrike w:val="0"/>
                                <w:color w:val="auto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20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6" w:after="0" w:line="24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13" w:right="85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spacing w:before="0" w:after="0" w:line="20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0"/>
                                <w:szCs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6" w:after="0" w:line="240" w:lineRule="exact"/>
                              <w:jc w:val="left"/>
                              <w:rPr>
                                <w:strike w:val="0"/>
                                <w:dstrike w:val="0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spacing w:before="0" w:after="0" w:line="240" w:lineRule="auto"/>
                              <w:ind w:left="107" w:right="80"/>
                              <w:jc w:val="center"/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trike w:val="0"/>
                                <w:dstrike w:val="0"/>
                                <w:color w:val="auto"/>
                                <w:spacing w:val="0"/>
                                <w:w w:val="153"/>
                                <w:sz w:val="10"/>
                                <w:szCs w:val="10"/>
                                <w:highlight w:val="none"/>
                              </w:rPr>
                              <w:t>√</w:t>
                            </w:r>
                          </w:p>
                        </w:tc>
                      </w:tr>
                    </w:tbl>
                    <w:p>
                      <w:pPr>
                        <w:spacing w:before="0" w:after="0" w:line="240" w:lineRule="auto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8" w:after="0" w:line="260" w:lineRule="exact"/>
        <w:jc w:val="left"/>
        <w:rPr>
          <w:sz w:val="26"/>
          <w:szCs w:val="26"/>
        </w:rPr>
      </w:pPr>
    </w:p>
    <w:p>
      <w:pPr>
        <w:spacing w:before="6" w:after="0" w:line="240" w:lineRule="auto"/>
        <w:ind w:right="4981"/>
        <w:jc w:val="both"/>
        <w:rPr>
          <w:rFonts w:ascii="Microsoft JhengHei" w:hAnsi="Microsoft JhengHei" w:eastAsia="Microsoft JhengHei" w:cs="Microsoft JhengHei"/>
          <w:sz w:val="10"/>
          <w:szCs w:val="10"/>
        </w:rPr>
      </w:pPr>
    </w:p>
    <w:p>
      <w:pPr>
        <w:spacing w:before="9" w:after="0" w:line="150" w:lineRule="exact"/>
        <w:jc w:val="left"/>
        <w:rPr>
          <w:sz w:val="15"/>
          <w:szCs w:val="15"/>
        </w:rPr>
      </w:pPr>
    </w:p>
    <w:p>
      <w:pPr>
        <w:spacing w:before="0" w:after="0" w:line="240" w:lineRule="auto"/>
        <w:ind w:left="3175" w:right="4981"/>
        <w:jc w:val="center"/>
        <w:rPr>
          <w:rFonts w:ascii="Microsoft JhengHei" w:hAnsi="Microsoft JhengHei" w:eastAsia="Microsoft JhengHei" w:cs="Microsoft JhengHei"/>
          <w:sz w:val="10"/>
          <w:szCs w:val="10"/>
        </w:rPr>
      </w:pPr>
    </w:p>
    <w:p>
      <w:pPr>
        <w:spacing w:before="4" w:after="0" w:line="140" w:lineRule="exact"/>
        <w:jc w:val="left"/>
        <w:rPr>
          <w:sz w:val="14"/>
          <w:szCs w:val="14"/>
        </w:rPr>
      </w:pPr>
    </w:p>
    <w:p>
      <w:pPr>
        <w:spacing w:before="6" w:after="0" w:line="130" w:lineRule="exact"/>
        <w:jc w:val="left"/>
        <w:rPr>
          <w:sz w:val="13"/>
          <w:szCs w:val="13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181" w:lineRule="exact"/>
        <w:ind w:left="3175" w:right="4981"/>
        <w:jc w:val="center"/>
        <w:rPr>
          <w:rFonts w:ascii="Microsoft JhengHei" w:hAnsi="Microsoft JhengHei" w:eastAsia="Microsoft JhengHei" w:cs="Microsoft JhengHei"/>
          <w:sz w:val="11"/>
          <w:szCs w:val="11"/>
        </w:rPr>
      </w:pPr>
    </w:p>
    <w:p>
      <w:pPr>
        <w:spacing w:before="7" w:after="0" w:line="150" w:lineRule="exact"/>
        <w:jc w:val="left"/>
        <w:rPr>
          <w:sz w:val="15"/>
          <w:szCs w:val="15"/>
        </w:rPr>
      </w:pPr>
    </w:p>
    <w:p>
      <w:pPr>
        <w:spacing w:before="2" w:after="0" w:line="130" w:lineRule="exact"/>
        <w:jc w:val="left"/>
        <w:rPr>
          <w:sz w:val="13"/>
          <w:szCs w:val="13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181" w:lineRule="exact"/>
        <w:ind w:right="5120"/>
        <w:jc w:val="both"/>
        <w:rPr>
          <w:rFonts w:ascii="Microsoft JhengHei" w:hAnsi="Microsoft JhengHei" w:eastAsia="Microsoft JhengHei" w:cs="Microsoft JhengHei"/>
          <w:sz w:val="11"/>
          <w:szCs w:val="11"/>
        </w:rPr>
      </w:pPr>
    </w:p>
    <w:p>
      <w:pPr>
        <w:spacing w:after="0"/>
        <w:jc w:val="center"/>
        <w:sectPr>
          <w:type w:val="continuous"/>
          <w:pgSz w:w="11920" w:h="16840"/>
          <w:pgMar w:top="1360" w:right="1680" w:bottom="280" w:left="980" w:header="720" w:footer="720" w:gutter="0"/>
        </w:sectPr>
      </w:pPr>
    </w:p>
    <w:p>
      <w:pPr>
        <w:spacing w:before="7" w:after="0" w:line="90" w:lineRule="exact"/>
        <w:jc w:val="left"/>
        <w:rPr>
          <w:sz w:val="9"/>
          <w:szCs w:val="9"/>
        </w:rPr>
      </w:pPr>
    </w:p>
    <w:tbl>
      <w:tblPr>
        <w:tblStyle w:val="3"/>
        <w:tblW w:w="8943" w:type="dxa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"/>
        <w:gridCol w:w="547"/>
        <w:gridCol w:w="1207"/>
        <w:gridCol w:w="1049"/>
        <w:gridCol w:w="1063"/>
        <w:gridCol w:w="821"/>
        <w:gridCol w:w="706"/>
        <w:gridCol w:w="912"/>
        <w:gridCol w:w="394"/>
        <w:gridCol w:w="394"/>
        <w:gridCol w:w="394"/>
        <w:gridCol w:w="394"/>
        <w:gridCol w:w="394"/>
        <w:gridCol w:w="3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</w:trPr>
        <w:tc>
          <w:tcPr>
            <w:tcW w:w="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80" w:right="-20"/>
              <w:jc w:val="left"/>
              <w:rPr>
                <w:rFonts w:hint="default" w:ascii="Microsoft JhengHei" w:hAnsi="Microsoft JhengHei" w:eastAsia="宋体" w:cs="Microsoft JhengHei"/>
                <w:color w:val="auto"/>
                <w:sz w:val="10"/>
                <w:szCs w:val="10"/>
                <w:highlight w:val="none"/>
                <w:lang w:val="en-US" w:eastAsia="zh-CN"/>
              </w:rPr>
            </w:pPr>
            <w:r>
              <w:rPr>
                <w:rFonts w:hint="eastAsia" w:ascii="Microsoft JhengHei" w:hAnsi="Microsoft JhengHei" w:eastAsia="宋体" w:cs="Microsoft JhengHei"/>
                <w:color w:val="auto"/>
                <w:spacing w:val="1"/>
                <w:w w:val="100"/>
                <w:sz w:val="10"/>
                <w:szCs w:val="10"/>
                <w:highlight w:val="none"/>
                <w:lang w:val="en-US" w:eastAsia="zh-CN"/>
              </w:rPr>
              <w:t>15</w:t>
            </w: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  <w:lang w:eastAsia="zh-CN"/>
              </w:rPr>
              <w:t>市容环境卫生管理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6" w:after="0" w:line="220" w:lineRule="exact"/>
              <w:jc w:val="lef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before="0" w:after="0" w:line="190" w:lineRule="auto"/>
              <w:ind w:left="16" w:right="42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城市建筑垃圾处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置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0"/>
                <w:w w:val="107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（排 放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7"/>
                <w:sz w:val="10"/>
                <w:szCs w:val="10"/>
                <w:highlight w:val="none"/>
              </w:rPr>
              <w:t>）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核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120" w:lineRule="exact"/>
              <w:jc w:val="lef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spacing w:before="0" w:after="0" w:line="240" w:lineRule="auto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申请条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6"/>
                <w:w w:val="100"/>
                <w:sz w:val="11"/>
                <w:szCs w:val="11"/>
                <w:highlight w:val="none"/>
              </w:rPr>
              <w:t>件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0"/>
                <w:sz w:val="11"/>
                <w:szCs w:val="11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申请材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料</w:t>
            </w:r>
          </w:p>
          <w:p>
            <w:pPr>
              <w:spacing w:before="0" w:after="0" w:line="132" w:lineRule="exact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w w:val="107"/>
                <w:sz w:val="10"/>
                <w:szCs w:val="10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申请流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程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6"/>
                <w:w w:val="100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法定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依</w:t>
            </w:r>
          </w:p>
          <w:p>
            <w:pPr>
              <w:spacing w:before="0" w:after="0" w:line="137" w:lineRule="exact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120" w:lineRule="exact"/>
              <w:jc w:val="lef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spacing w:before="0" w:after="0" w:line="240" w:lineRule="auto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0"/>
                <w:sz w:val="11"/>
                <w:szCs w:val="11"/>
                <w:highlight w:val="none"/>
              </w:rPr>
              <w:t>《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4"/>
                <w:w w:val="100"/>
                <w:sz w:val="11"/>
                <w:szCs w:val="11"/>
                <w:highlight w:val="none"/>
              </w:rPr>
              <w:t>政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0"/>
                <w:sz w:val="11"/>
                <w:szCs w:val="11"/>
                <w:highlight w:val="none"/>
              </w:rPr>
              <w:t>府信息公开条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例</w:t>
            </w:r>
          </w:p>
          <w:p>
            <w:pPr>
              <w:spacing w:before="0" w:after="0" w:line="132" w:lineRule="exact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4"/>
                <w:w w:val="100"/>
                <w:sz w:val="10"/>
                <w:szCs w:val="10"/>
                <w:highlight w:val="none"/>
              </w:rPr>
              <w:t>》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0"/>
                <w:szCs w:val="10"/>
                <w:highlight w:val="none"/>
              </w:rPr>
              <w:t>《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4"/>
                <w:w w:val="100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7"/>
                <w:sz w:val="10"/>
                <w:szCs w:val="10"/>
                <w:highlight w:val="none"/>
              </w:rPr>
              <w:t>城市建筑垃圾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管</w:t>
            </w:r>
          </w:p>
          <w:p>
            <w:pPr>
              <w:spacing w:before="0" w:after="0" w:line="137" w:lineRule="exact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理规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6"/>
                <w:w w:val="107"/>
                <w:sz w:val="10"/>
                <w:szCs w:val="10"/>
                <w:highlight w:val="none"/>
              </w:rPr>
              <w:t>定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》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34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w w:val="93"/>
                <w:sz w:val="10"/>
                <w:szCs w:val="10"/>
                <w:highlight w:val="none"/>
              </w:rPr>
              <w:t>20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个工作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日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城管分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234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政府网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站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12" w:right="85"/>
              <w:jc w:val="center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13" w:right="85"/>
              <w:jc w:val="center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13" w:right="85"/>
              <w:jc w:val="center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07" w:right="81"/>
              <w:jc w:val="center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</w:trPr>
        <w:tc>
          <w:tcPr>
            <w:tcW w:w="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right="-20"/>
              <w:jc w:val="center"/>
              <w:rPr>
                <w:rFonts w:hint="default" w:ascii="Microsoft JhengHei" w:hAnsi="Microsoft JhengHei" w:eastAsia="宋体" w:cs="Microsoft JhengHei"/>
                <w:color w:val="auto"/>
                <w:spacing w:val="1"/>
                <w:w w:val="100"/>
                <w:sz w:val="10"/>
                <w:szCs w:val="10"/>
                <w:highlight w:val="none"/>
                <w:lang w:val="en-US" w:eastAsia="zh-CN"/>
              </w:rPr>
            </w:pPr>
            <w:r>
              <w:rPr>
                <w:rFonts w:hint="eastAsia" w:ascii="Microsoft JhengHei" w:hAnsi="Microsoft JhengHei" w:eastAsia="宋体" w:cs="Microsoft JhengHei"/>
                <w:color w:val="auto"/>
                <w:spacing w:val="1"/>
                <w:w w:val="100"/>
                <w:sz w:val="10"/>
                <w:szCs w:val="10"/>
                <w:highlight w:val="none"/>
                <w:lang w:val="en-US" w:eastAsia="zh-CN"/>
              </w:rPr>
              <w:t>16</w:t>
            </w:r>
          </w:p>
        </w:tc>
        <w:tc>
          <w:tcPr>
            <w:tcW w:w="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" w:after="0" w:line="166" w:lineRule="auto"/>
              <w:ind w:left="16" w:right="41"/>
              <w:jc w:val="center"/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179" w:lineRule="auto"/>
              <w:ind w:left="16" w:right="39"/>
              <w:jc w:val="center"/>
              <w:rPr>
                <w:rFonts w:hint="eastAsia" w:ascii="Microsoft JhengHei" w:hAnsi="Microsoft JhengHei" w:eastAsia="宋体" w:cs="Microsoft JhengHei"/>
                <w:color w:val="auto"/>
                <w:spacing w:val="-1"/>
                <w:w w:val="107"/>
                <w:sz w:val="10"/>
                <w:szCs w:val="10"/>
                <w:highlight w:val="none"/>
                <w:lang w:eastAsia="zh-CN"/>
              </w:rPr>
            </w:pPr>
            <w:r>
              <w:rPr>
                <w:rFonts w:hint="eastAsia" w:ascii="Microsoft JhengHei" w:hAnsi="Microsoft JhengHei" w:eastAsia="宋体" w:cs="Microsoft JhengHei"/>
                <w:color w:val="auto"/>
                <w:spacing w:val="-1"/>
                <w:w w:val="107"/>
                <w:sz w:val="10"/>
                <w:szCs w:val="10"/>
                <w:highlight w:val="none"/>
                <w:lang w:eastAsia="zh-CN"/>
              </w:rPr>
              <w:t>拆除城市环卫设施许可（除市统筹的生活垃圾终端处理设施工的环卫设施）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" w:after="0" w:line="130" w:lineRule="exact"/>
              <w:jc w:val="lef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spacing w:before="0" w:after="0" w:line="240" w:lineRule="auto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0"/>
                <w:szCs w:val="10"/>
                <w:highlight w:val="none"/>
              </w:rPr>
              <w:t>申请条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0"/>
                <w:szCs w:val="10"/>
                <w:highlight w:val="none"/>
              </w:rPr>
              <w:t>件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9"/>
                <w:w w:val="100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7"/>
                <w:sz w:val="10"/>
                <w:szCs w:val="10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申请材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料</w:t>
            </w:r>
          </w:p>
          <w:p>
            <w:pPr>
              <w:spacing w:before="4" w:after="0" w:line="170" w:lineRule="auto"/>
              <w:ind w:left="16" w:leftChars="0" w:right="-5" w:rightChars="0"/>
              <w:jc w:val="left"/>
              <w:rPr>
                <w:rFonts w:ascii="Microsoft JhengHei" w:hAnsi="Microsoft JhengHei" w:eastAsia="Microsoft JhengHei" w:cs="Microsoft JhengHei"/>
                <w:color w:val="auto"/>
                <w:w w:val="107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w w:val="107"/>
                <w:sz w:val="10"/>
                <w:szCs w:val="10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申请流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程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6"/>
                <w:w w:val="100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法定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依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" w:after="0" w:line="184" w:lineRule="auto"/>
              <w:ind w:left="16" w:leftChars="0" w:right="-33" w:rightChars="0"/>
              <w:jc w:val="both"/>
              <w:rPr>
                <w:rFonts w:hint="eastAsia" w:ascii="Microsoft JhengHei" w:hAnsi="Microsoft JhengHei" w:eastAsia="Microsoft JhengHei" w:cs="Microsoft JhengHei"/>
                <w:color w:val="auto"/>
                <w:spacing w:val="4"/>
                <w:w w:val="100"/>
                <w:sz w:val="11"/>
                <w:szCs w:val="11"/>
                <w:highlight w:val="none"/>
              </w:rPr>
            </w:pPr>
          </w:p>
          <w:p>
            <w:pPr>
              <w:spacing w:before="24" w:after="0" w:line="184" w:lineRule="auto"/>
              <w:ind w:left="16" w:leftChars="0" w:right="-33" w:rightChars="0"/>
              <w:jc w:val="both"/>
              <w:rPr>
                <w:rFonts w:hint="eastAsia" w:ascii="Microsoft JhengHei" w:hAnsi="Microsoft JhengHei" w:eastAsia="Microsoft JhengHei" w:cs="Microsoft JhengHei"/>
                <w:color w:val="auto"/>
                <w:spacing w:val="4"/>
                <w:w w:val="100"/>
                <w:sz w:val="11"/>
                <w:szCs w:val="11"/>
                <w:highlight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color w:val="auto"/>
                <w:spacing w:val="4"/>
                <w:w w:val="100"/>
                <w:sz w:val="11"/>
                <w:szCs w:val="11"/>
                <w:highlight w:val="none"/>
              </w:rPr>
              <w:t>《政府信息公开条例</w:t>
            </w:r>
          </w:p>
          <w:p>
            <w:pPr>
              <w:spacing w:before="24" w:after="0" w:line="184" w:lineRule="auto"/>
              <w:ind w:left="16" w:leftChars="0" w:right="-33" w:rightChars="0"/>
              <w:jc w:val="both"/>
              <w:rPr>
                <w:rFonts w:ascii="Microsoft JhengHei" w:hAnsi="Microsoft JhengHei" w:eastAsia="Microsoft JhengHei" w:cs="Microsoft JhengHei"/>
                <w:color w:val="auto"/>
                <w:spacing w:val="5"/>
                <w:w w:val="100"/>
                <w:sz w:val="11"/>
                <w:szCs w:val="11"/>
                <w:highlight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color w:val="auto"/>
                <w:spacing w:val="4"/>
                <w:w w:val="100"/>
                <w:sz w:val="11"/>
                <w:szCs w:val="11"/>
                <w:highlight w:val="none"/>
              </w:rPr>
              <w:t>》《城市市容和环境卫生管理条例》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78" w:leftChars="0" w:right="-20" w:rightChars="0"/>
              <w:jc w:val="left"/>
              <w:rPr>
                <w:rFonts w:ascii="Microsoft JhengHei" w:hAnsi="Microsoft JhengHei" w:eastAsia="Microsoft JhengHei" w:cs="Microsoft JhengHei"/>
                <w:color w:val="auto"/>
                <w:spacing w:val="1"/>
                <w:w w:val="93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w w:val="93"/>
                <w:sz w:val="10"/>
                <w:szCs w:val="10"/>
                <w:highlight w:val="none"/>
              </w:rPr>
              <w:t>2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2"/>
                <w:w w:val="93"/>
                <w:sz w:val="10"/>
                <w:szCs w:val="10"/>
                <w:highlight w:val="none"/>
              </w:rPr>
              <w:t>0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个工作日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" w:after="0" w:line="260" w:lineRule="exact"/>
              <w:jc w:val="left"/>
              <w:rPr>
                <w:strike w:val="0"/>
                <w:dstrike w:val="0"/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31" w:leftChars="0" w:right="-20" w:rightChars="0"/>
              <w:jc w:val="left"/>
              <w:rPr>
                <w:rFonts w:ascii="Microsoft JhengHei" w:hAnsi="Microsoft JhengHei" w:eastAsia="Microsoft JhengHei" w:cs="Microsoft JhengHei"/>
                <w:strike w:val="0"/>
                <w:color w:val="auto"/>
                <w:spacing w:val="-1"/>
                <w:w w:val="107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strike w:val="0"/>
                <w:dstrike w:val="0"/>
                <w:color w:val="auto"/>
                <w:spacing w:val="-1"/>
                <w:w w:val="107"/>
                <w:sz w:val="10"/>
                <w:szCs w:val="10"/>
                <w:highlight w:val="none"/>
              </w:rPr>
              <w:t>城管分</w:t>
            </w:r>
            <w:r>
              <w:rPr>
                <w:rFonts w:ascii="Microsoft JhengHei" w:hAnsi="Microsoft JhengHei" w:eastAsia="Microsoft JhengHei" w:cs="Microsoft JhengHei"/>
                <w:strike w:val="0"/>
                <w:dstrike w:val="0"/>
                <w:color w:val="auto"/>
                <w:spacing w:val="0"/>
                <w:w w:val="107"/>
                <w:sz w:val="10"/>
                <w:szCs w:val="10"/>
                <w:highlight w:val="none"/>
              </w:rPr>
              <w:t>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" w:after="0" w:line="260" w:lineRule="exact"/>
              <w:jc w:val="left"/>
              <w:rPr>
                <w:strike w:val="0"/>
                <w:dstrike w:val="0"/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234" w:leftChars="0" w:right="-20" w:rightChars="0"/>
              <w:jc w:val="left"/>
              <w:rPr>
                <w:rFonts w:ascii="Microsoft JhengHei" w:hAnsi="Microsoft JhengHei" w:eastAsia="Microsoft JhengHei" w:cs="Microsoft JhengHei"/>
                <w:strike w:val="0"/>
                <w:color w:val="auto"/>
                <w:spacing w:val="-1"/>
                <w:w w:val="107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strike w:val="0"/>
                <w:dstrike w:val="0"/>
                <w:color w:val="auto"/>
                <w:spacing w:val="-1"/>
                <w:w w:val="107"/>
                <w:sz w:val="10"/>
                <w:szCs w:val="10"/>
                <w:highlight w:val="none"/>
              </w:rPr>
              <w:t>政府网</w:t>
            </w:r>
            <w:r>
              <w:rPr>
                <w:rFonts w:ascii="Microsoft JhengHei" w:hAnsi="Microsoft JhengHei" w:eastAsia="Microsoft JhengHei" w:cs="Microsoft JhengHei"/>
                <w:strike w:val="0"/>
                <w:dstrike w:val="0"/>
                <w:color w:val="auto"/>
                <w:spacing w:val="0"/>
                <w:w w:val="107"/>
                <w:sz w:val="10"/>
                <w:szCs w:val="10"/>
                <w:highlight w:val="none"/>
              </w:rPr>
              <w:t>站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12" w:leftChars="0" w:right="85" w:rightChars="0"/>
              <w:jc w:val="center"/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13" w:leftChars="0" w:right="85" w:rightChars="0"/>
              <w:jc w:val="center"/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13" w:leftChars="0" w:right="85" w:rightChars="0"/>
              <w:jc w:val="center"/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07" w:leftChars="0" w:right="81" w:rightChars="0"/>
              <w:jc w:val="center"/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</w:trPr>
        <w:tc>
          <w:tcPr>
            <w:tcW w:w="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80" w:right="-20"/>
              <w:jc w:val="left"/>
              <w:rPr>
                <w:rFonts w:hint="default" w:ascii="Microsoft JhengHei" w:hAnsi="Microsoft JhengHei" w:eastAsia="宋体" w:cs="Microsoft JhengHei"/>
                <w:color w:val="auto"/>
                <w:sz w:val="10"/>
                <w:szCs w:val="10"/>
                <w:highlight w:val="none"/>
                <w:lang w:val="en-US" w:eastAsia="zh-CN"/>
              </w:rPr>
            </w:pPr>
            <w:r>
              <w:rPr>
                <w:rFonts w:hint="eastAsia" w:ascii="Microsoft JhengHei" w:hAnsi="Microsoft JhengHei" w:eastAsia="宋体" w:cs="Microsoft JhengHei"/>
                <w:color w:val="auto"/>
                <w:spacing w:val="1"/>
                <w:w w:val="100"/>
                <w:sz w:val="10"/>
                <w:szCs w:val="10"/>
                <w:highlight w:val="none"/>
                <w:lang w:val="en-US" w:eastAsia="zh-CN"/>
              </w:rPr>
              <w:t>17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4" w:after="0" w:line="240" w:lineRule="auto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城市供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水</w:t>
            </w:r>
          </w:p>
          <w:p>
            <w:pPr>
              <w:spacing w:before="0" w:after="0" w:line="134" w:lineRule="exact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7"/>
                <w:sz w:val="10"/>
                <w:szCs w:val="10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城镇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排</w:t>
            </w:r>
          </w:p>
          <w:p>
            <w:pPr>
              <w:spacing w:before="9" w:after="0" w:line="166" w:lineRule="auto"/>
              <w:ind w:left="16" w:right="41"/>
              <w:jc w:val="left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水与污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水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处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after="0" w:line="170" w:lineRule="exact"/>
              <w:jc w:val="lef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spacing w:before="0" w:after="0" w:line="179" w:lineRule="auto"/>
              <w:ind w:left="16" w:right="39"/>
              <w:jc w:val="both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因工程建设需要拆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除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0"/>
                <w:w w:val="107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、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改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7"/>
                <w:sz w:val="10"/>
                <w:szCs w:val="10"/>
                <w:highlight w:val="none"/>
              </w:rPr>
              <w:t>动、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迁移供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水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9"/>
                <w:w w:val="100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7"/>
                <w:sz w:val="10"/>
                <w:szCs w:val="10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排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水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与污水处理设施审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" w:after="0" w:line="130" w:lineRule="exact"/>
              <w:jc w:val="lef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spacing w:before="0" w:after="0" w:line="240" w:lineRule="auto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0"/>
                <w:szCs w:val="10"/>
                <w:highlight w:val="none"/>
              </w:rPr>
              <w:t>申请条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0"/>
                <w:szCs w:val="10"/>
                <w:highlight w:val="none"/>
              </w:rPr>
              <w:t>件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9"/>
                <w:w w:val="100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7"/>
                <w:sz w:val="10"/>
                <w:szCs w:val="10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申请材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料</w:t>
            </w:r>
          </w:p>
          <w:p>
            <w:pPr>
              <w:spacing w:before="4" w:after="0" w:line="170" w:lineRule="auto"/>
              <w:ind w:left="16" w:right="-5"/>
              <w:jc w:val="left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w w:val="107"/>
                <w:sz w:val="10"/>
                <w:szCs w:val="10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申请流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程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6"/>
                <w:w w:val="100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法定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依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4" w:after="0" w:line="184" w:lineRule="auto"/>
              <w:ind w:left="16" w:right="-33"/>
              <w:jc w:val="both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0"/>
                <w:sz w:val="11"/>
                <w:szCs w:val="11"/>
                <w:highlight w:val="none"/>
              </w:rPr>
              <w:t>《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4"/>
                <w:w w:val="100"/>
                <w:sz w:val="11"/>
                <w:szCs w:val="11"/>
                <w:highlight w:val="none"/>
              </w:rPr>
              <w:t>城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0"/>
                <w:sz w:val="11"/>
                <w:szCs w:val="11"/>
                <w:highlight w:val="none"/>
              </w:rPr>
              <w:t>镇排水与污水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 xml:space="preserve">处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4"/>
                <w:w w:val="100"/>
                <w:sz w:val="10"/>
                <w:szCs w:val="10"/>
                <w:highlight w:val="none"/>
              </w:rPr>
              <w:t>理条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0"/>
                <w:szCs w:val="10"/>
                <w:highlight w:val="none"/>
              </w:rPr>
              <w:t>例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7"/>
                <w:w w:val="100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0"/>
                <w:sz w:val="10"/>
                <w:szCs w:val="10"/>
                <w:highlight w:val="none"/>
              </w:rPr>
              <w:t>》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0"/>
                <w:szCs w:val="10"/>
                <w:highlight w:val="none"/>
              </w:rPr>
              <w:t>《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7"/>
                <w:sz w:val="10"/>
                <w:szCs w:val="10"/>
                <w:highlight w:val="none"/>
              </w:rPr>
              <w:t>国务院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关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4"/>
                <w:w w:val="107"/>
                <w:sz w:val="10"/>
                <w:szCs w:val="10"/>
                <w:highlight w:val="none"/>
              </w:rPr>
              <w:t>于印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7"/>
                <w:sz w:val="10"/>
                <w:szCs w:val="10"/>
                <w:highlight w:val="none"/>
              </w:rPr>
              <w:t>发清理规范投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资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4"/>
                <w:w w:val="100"/>
                <w:sz w:val="11"/>
                <w:szCs w:val="11"/>
                <w:highlight w:val="none"/>
              </w:rPr>
              <w:t>项目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0"/>
                <w:sz w:val="11"/>
                <w:szCs w:val="11"/>
                <w:highlight w:val="none"/>
              </w:rPr>
              <w:t>报建审批事项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 xml:space="preserve">实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施方案的通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知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5"/>
                <w:w w:val="100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》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78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w w:val="93"/>
                <w:sz w:val="10"/>
                <w:szCs w:val="10"/>
                <w:highlight w:val="none"/>
              </w:rPr>
              <w:t>2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2"/>
                <w:w w:val="93"/>
                <w:sz w:val="10"/>
                <w:szCs w:val="10"/>
                <w:highlight w:val="none"/>
              </w:rPr>
              <w:t>0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个工作日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内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after="0" w:line="170" w:lineRule="exact"/>
              <w:jc w:val="lef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spacing w:before="0" w:after="0" w:line="179" w:lineRule="auto"/>
              <w:ind w:left="9" w:right="-8"/>
              <w:jc w:val="center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城镇排水与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污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水处理主管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部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98"/>
                <w:sz w:val="11"/>
                <w:szCs w:val="11"/>
                <w:highlight w:val="none"/>
              </w:rPr>
              <w:t>门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6" w:after="0" w:line="220" w:lineRule="exact"/>
              <w:jc w:val="lef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before="0" w:after="0" w:line="191" w:lineRule="auto"/>
              <w:ind w:left="234" w:right="-35" w:hanging="218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政府门户网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站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3"/>
                <w:w w:val="100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、公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开查阅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点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12" w:right="85"/>
              <w:jc w:val="center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13" w:right="85"/>
              <w:jc w:val="center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13" w:right="85"/>
              <w:jc w:val="center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 w:after="0" w:line="260" w:lineRule="exact"/>
              <w:jc w:val="lef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before="0" w:after="0" w:line="240" w:lineRule="auto"/>
              <w:ind w:left="107" w:right="81"/>
              <w:jc w:val="center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53"/>
                <w:sz w:val="10"/>
                <w:szCs w:val="10"/>
                <w:highlight w:val="none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after="0" w:line="160" w:lineRule="exact"/>
              <w:jc w:val="lef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spacing w:before="0" w:after="0" w:line="240" w:lineRule="auto"/>
              <w:ind w:left="80" w:right="-20"/>
              <w:jc w:val="left"/>
              <w:rPr>
                <w:rFonts w:hint="default" w:ascii="Microsoft JhengHei" w:hAnsi="Microsoft JhengHei" w:eastAsia="宋体" w:cs="Microsoft JhengHei"/>
                <w:color w:val="auto"/>
                <w:sz w:val="11"/>
                <w:szCs w:val="11"/>
                <w:highlight w:val="none"/>
                <w:lang w:val="en-US" w:eastAsia="zh-CN"/>
              </w:rPr>
            </w:pPr>
            <w:r>
              <w:rPr>
                <w:rFonts w:hint="eastAsia" w:ascii="Microsoft JhengHei" w:hAnsi="Microsoft JhengHei" w:eastAsia="宋体" w:cs="Microsoft JhengHei"/>
                <w:color w:val="auto"/>
                <w:sz w:val="11"/>
                <w:szCs w:val="11"/>
                <w:highlight w:val="none"/>
                <w:lang w:val="en-US" w:eastAsia="zh-CN"/>
              </w:rPr>
              <w:t>18</w:t>
            </w: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" w:after="0" w:line="140" w:lineRule="exact"/>
              <w:jc w:val="left"/>
              <w:rPr>
                <w:color w:val="auto"/>
                <w:sz w:val="14"/>
                <w:szCs w:val="14"/>
                <w:highlight w:val="none"/>
              </w:rPr>
            </w:pPr>
          </w:p>
          <w:p>
            <w:pPr>
              <w:spacing w:before="0" w:after="0" w:line="200" w:lineRule="exact"/>
              <w:jc w:val="lef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before="0" w:after="0" w:line="240" w:lineRule="auto"/>
              <w:ind w:left="16" w:right="53"/>
              <w:jc w:val="both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城市供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水</w:t>
            </w:r>
          </w:p>
          <w:p>
            <w:pPr>
              <w:spacing w:before="1" w:after="0" w:line="172" w:lineRule="auto"/>
              <w:ind w:left="16" w:right="38"/>
              <w:jc w:val="both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7"/>
                <w:sz w:val="10"/>
                <w:szCs w:val="10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城镇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排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水与污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 xml:space="preserve">水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处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" w:after="0" w:line="130" w:lineRule="exact"/>
              <w:jc w:val="lef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spacing w:before="0" w:after="0" w:line="188" w:lineRule="auto"/>
              <w:ind w:left="16" w:right="49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98"/>
                <w:sz w:val="11"/>
                <w:szCs w:val="11"/>
                <w:highlight w:val="none"/>
              </w:rPr>
              <w:t>因工程施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98"/>
                <w:sz w:val="11"/>
                <w:szCs w:val="11"/>
                <w:highlight w:val="none"/>
              </w:rPr>
              <w:t>工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8"/>
                <w:w w:val="100"/>
                <w:sz w:val="11"/>
                <w:szCs w:val="1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设备维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 xml:space="preserve">修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等确需停止供水的审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批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5" w:after="0" w:line="240" w:lineRule="auto"/>
              <w:ind w:left="16" w:right="-40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0"/>
                <w:sz w:val="10"/>
                <w:szCs w:val="10"/>
                <w:highlight w:val="none"/>
              </w:rPr>
              <w:t>申请条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0"/>
                <w:szCs w:val="10"/>
                <w:highlight w:val="none"/>
              </w:rPr>
              <w:t>件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14"/>
                <w:w w:val="100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7"/>
                <w:sz w:val="10"/>
                <w:szCs w:val="10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7"/>
                <w:sz w:val="10"/>
                <w:szCs w:val="10"/>
                <w:highlight w:val="none"/>
              </w:rPr>
              <w:t>申请材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料</w:t>
            </w:r>
          </w:p>
          <w:p>
            <w:pPr>
              <w:spacing w:before="0" w:after="0" w:line="137" w:lineRule="exact"/>
              <w:ind w:left="16" w:right="-42"/>
              <w:jc w:val="left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98"/>
                <w:sz w:val="11"/>
                <w:szCs w:val="11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98"/>
                <w:sz w:val="11"/>
                <w:szCs w:val="11"/>
                <w:highlight w:val="none"/>
              </w:rPr>
              <w:t>申请流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98"/>
                <w:sz w:val="11"/>
                <w:szCs w:val="11"/>
                <w:highlight w:val="none"/>
              </w:rPr>
              <w:t>程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7"/>
                <w:w w:val="100"/>
                <w:sz w:val="11"/>
                <w:szCs w:val="1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0"/>
                <w:sz w:val="11"/>
                <w:szCs w:val="11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0"/>
                <w:sz w:val="11"/>
                <w:szCs w:val="11"/>
                <w:highlight w:val="none"/>
              </w:rPr>
              <w:t>法定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依</w:t>
            </w:r>
          </w:p>
          <w:p>
            <w:pPr>
              <w:spacing w:before="0" w:after="0" w:line="137" w:lineRule="exact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after="0" w:line="160" w:lineRule="exact"/>
              <w:jc w:val="lef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spacing w:before="0" w:after="0" w:line="240" w:lineRule="auto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97"/>
                <w:sz w:val="11"/>
                <w:szCs w:val="11"/>
                <w:highlight w:val="none"/>
              </w:rPr>
              <w:t>《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97"/>
                <w:sz w:val="11"/>
                <w:szCs w:val="11"/>
                <w:highlight w:val="none"/>
              </w:rPr>
              <w:t>城市供水条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97"/>
                <w:sz w:val="11"/>
                <w:szCs w:val="11"/>
                <w:highlight w:val="none"/>
              </w:rPr>
              <w:t>例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7"/>
                <w:w w:val="97"/>
                <w:sz w:val="11"/>
                <w:szCs w:val="1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》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7" w:after="0" w:line="170" w:lineRule="auto"/>
              <w:ind w:left="9" w:right="-9" w:firstLine="9"/>
              <w:jc w:val="center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0"/>
                <w:szCs w:val="10"/>
                <w:highlight w:val="none"/>
              </w:rPr>
              <w:t>信息形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0"/>
                <w:szCs w:val="10"/>
                <w:highlight w:val="none"/>
              </w:rPr>
              <w:t>成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9"/>
                <w:w w:val="100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7"/>
                <w:sz w:val="10"/>
                <w:szCs w:val="10"/>
                <w:highlight w:val="none"/>
              </w:rPr>
              <w:t>（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变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98"/>
                <w:sz w:val="11"/>
                <w:szCs w:val="11"/>
                <w:highlight w:val="none"/>
              </w:rPr>
              <w:t>更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2"/>
                <w:w w:val="98"/>
                <w:sz w:val="11"/>
                <w:szCs w:val="11"/>
                <w:highlight w:val="none"/>
              </w:rPr>
              <w:t>）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w w:val="84"/>
                <w:sz w:val="11"/>
                <w:szCs w:val="11"/>
                <w:highlight w:val="none"/>
              </w:rPr>
              <w:t>2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2"/>
                <w:w w:val="84"/>
                <w:sz w:val="11"/>
                <w:szCs w:val="11"/>
                <w:highlight w:val="none"/>
              </w:rPr>
              <w:t>0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98"/>
                <w:sz w:val="11"/>
                <w:szCs w:val="11"/>
                <w:highlight w:val="none"/>
              </w:rPr>
              <w:t>个工作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98"/>
                <w:sz w:val="11"/>
                <w:szCs w:val="11"/>
                <w:highlight w:val="none"/>
              </w:rPr>
              <w:t>日 内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7" w:after="0" w:line="170" w:lineRule="auto"/>
              <w:ind w:left="9" w:right="-8"/>
              <w:jc w:val="center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城镇排水与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污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98"/>
                <w:sz w:val="11"/>
                <w:szCs w:val="11"/>
                <w:highlight w:val="none"/>
              </w:rPr>
              <w:t>水处理主管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98"/>
                <w:sz w:val="11"/>
                <w:szCs w:val="11"/>
                <w:highlight w:val="none"/>
              </w:rPr>
              <w:t>部 门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" w:after="0" w:line="130" w:lineRule="exact"/>
              <w:jc w:val="lef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spacing w:before="0" w:after="0" w:line="188" w:lineRule="auto"/>
              <w:ind w:left="234" w:right="-35" w:hanging="218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97"/>
                <w:sz w:val="11"/>
                <w:szCs w:val="11"/>
                <w:highlight w:val="none"/>
              </w:rPr>
              <w:t>政府门户网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97"/>
                <w:sz w:val="11"/>
                <w:szCs w:val="11"/>
                <w:highlight w:val="none"/>
              </w:rPr>
              <w:t>站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8"/>
                <w:w w:val="97"/>
                <w:sz w:val="11"/>
                <w:szCs w:val="1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 xml:space="preserve">、公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开查阅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点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after="0" w:line="160" w:lineRule="exact"/>
              <w:jc w:val="lef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spacing w:before="0" w:after="0" w:line="240" w:lineRule="auto"/>
              <w:ind w:left="112" w:right="85"/>
              <w:jc w:val="center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39"/>
                <w:sz w:val="11"/>
                <w:szCs w:val="11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after="0" w:line="160" w:lineRule="exact"/>
              <w:jc w:val="lef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spacing w:before="0" w:after="0" w:line="240" w:lineRule="auto"/>
              <w:ind w:left="113" w:right="85"/>
              <w:jc w:val="center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39"/>
                <w:sz w:val="11"/>
                <w:szCs w:val="11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after="0" w:line="160" w:lineRule="exact"/>
              <w:jc w:val="lef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spacing w:before="0" w:after="0" w:line="240" w:lineRule="auto"/>
              <w:ind w:left="113" w:right="85"/>
              <w:jc w:val="center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39"/>
                <w:sz w:val="11"/>
                <w:szCs w:val="11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after="0" w:line="160" w:lineRule="exact"/>
              <w:jc w:val="lef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spacing w:before="0" w:after="0" w:line="240" w:lineRule="auto"/>
              <w:ind w:left="107" w:right="81"/>
              <w:jc w:val="center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39"/>
                <w:sz w:val="11"/>
                <w:szCs w:val="11"/>
                <w:highlight w:val="none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</w:trPr>
        <w:tc>
          <w:tcPr>
            <w:tcW w:w="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" w:after="0" w:line="240" w:lineRule="exact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0" w:after="0" w:line="240" w:lineRule="auto"/>
              <w:ind w:left="80" w:right="-20"/>
              <w:jc w:val="left"/>
              <w:rPr>
                <w:rFonts w:hint="default" w:ascii="Microsoft JhengHei" w:hAnsi="Microsoft JhengHei" w:eastAsia="宋体" w:cs="Microsoft JhengHei"/>
                <w:color w:val="auto"/>
                <w:sz w:val="11"/>
                <w:szCs w:val="11"/>
                <w:highlight w:val="none"/>
                <w:lang w:val="en-US" w:eastAsia="zh-CN"/>
              </w:rPr>
            </w:pPr>
            <w:r>
              <w:rPr>
                <w:rFonts w:hint="eastAsia" w:ascii="Microsoft JhengHei" w:hAnsi="Microsoft JhengHei" w:eastAsia="宋体" w:cs="Microsoft JhengHei"/>
                <w:color w:val="auto"/>
                <w:sz w:val="11"/>
                <w:szCs w:val="11"/>
                <w:highlight w:val="none"/>
                <w:lang w:val="en-US" w:eastAsia="zh-CN"/>
              </w:rPr>
              <w:t>19</w:t>
            </w:r>
          </w:p>
        </w:tc>
        <w:tc>
          <w:tcPr>
            <w:tcW w:w="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4" w:after="0" w:line="184" w:lineRule="auto"/>
              <w:ind w:left="16" w:right="39"/>
              <w:jc w:val="both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98"/>
                <w:sz w:val="11"/>
                <w:szCs w:val="11"/>
                <w:highlight w:val="none"/>
              </w:rPr>
              <w:t>对从事工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98"/>
                <w:sz w:val="11"/>
                <w:szCs w:val="11"/>
                <w:highlight w:val="none"/>
              </w:rPr>
              <w:t>业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8"/>
                <w:w w:val="100"/>
                <w:sz w:val="11"/>
                <w:szCs w:val="1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建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6"/>
                <w:w w:val="100"/>
                <w:sz w:val="11"/>
                <w:szCs w:val="11"/>
                <w:highlight w:val="none"/>
              </w:rPr>
              <w:t>筑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 xml:space="preserve">、餐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饮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7"/>
                <w:sz w:val="10"/>
                <w:szCs w:val="10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医疗等活动的企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业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事业单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6"/>
                <w:w w:val="100"/>
                <w:sz w:val="11"/>
                <w:szCs w:val="11"/>
                <w:highlight w:val="none"/>
              </w:rPr>
              <w:t>位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0"/>
                <w:sz w:val="11"/>
                <w:szCs w:val="11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个体工商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 xml:space="preserve">户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向城镇排水设施排放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污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水许可的审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批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" w:after="0" w:line="130" w:lineRule="exact"/>
              <w:jc w:val="lef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spacing w:before="0" w:after="0" w:line="240" w:lineRule="auto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0"/>
                <w:szCs w:val="10"/>
                <w:highlight w:val="none"/>
              </w:rPr>
              <w:t>申请条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0"/>
                <w:szCs w:val="10"/>
                <w:highlight w:val="none"/>
              </w:rPr>
              <w:t>件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9"/>
                <w:w w:val="100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3"/>
                <w:w w:val="107"/>
                <w:sz w:val="10"/>
                <w:szCs w:val="10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申请材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料</w:t>
            </w:r>
          </w:p>
          <w:p>
            <w:pPr>
              <w:spacing w:before="0" w:after="0" w:line="137" w:lineRule="exact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w w:val="98"/>
                <w:sz w:val="11"/>
                <w:szCs w:val="11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98"/>
                <w:sz w:val="11"/>
                <w:szCs w:val="11"/>
                <w:highlight w:val="none"/>
              </w:rPr>
              <w:t>申请流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98"/>
                <w:sz w:val="11"/>
                <w:szCs w:val="11"/>
                <w:highlight w:val="none"/>
              </w:rPr>
              <w:t>程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8"/>
                <w:w w:val="100"/>
                <w:sz w:val="11"/>
                <w:szCs w:val="1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法定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依</w:t>
            </w:r>
          </w:p>
          <w:p>
            <w:pPr>
              <w:spacing w:before="0" w:after="0" w:line="134" w:lineRule="exact"/>
              <w:ind w:left="16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 w:after="0" w:line="177" w:lineRule="auto"/>
              <w:ind w:left="16" w:right="-33"/>
              <w:jc w:val="both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0"/>
                <w:sz w:val="11"/>
                <w:szCs w:val="11"/>
                <w:highlight w:val="none"/>
              </w:rPr>
              <w:t>《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4"/>
                <w:w w:val="100"/>
                <w:sz w:val="11"/>
                <w:szCs w:val="11"/>
                <w:highlight w:val="none"/>
              </w:rPr>
              <w:t>城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0"/>
                <w:sz w:val="11"/>
                <w:szCs w:val="11"/>
                <w:highlight w:val="none"/>
              </w:rPr>
              <w:t>镇排水与污水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 xml:space="preserve">处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4"/>
                <w:w w:val="100"/>
                <w:sz w:val="11"/>
                <w:szCs w:val="11"/>
                <w:highlight w:val="none"/>
              </w:rPr>
              <w:t>理条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例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7"/>
                <w:w w:val="100"/>
                <w:sz w:val="11"/>
                <w:szCs w:val="1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98"/>
                <w:sz w:val="11"/>
                <w:szCs w:val="11"/>
                <w:highlight w:val="none"/>
              </w:rPr>
              <w:t>》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98"/>
                <w:sz w:val="11"/>
                <w:szCs w:val="11"/>
                <w:highlight w:val="none"/>
              </w:rPr>
              <w:t>《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8"/>
                <w:w w:val="100"/>
                <w:sz w:val="11"/>
                <w:szCs w:val="1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0"/>
                <w:sz w:val="11"/>
                <w:szCs w:val="11"/>
                <w:highlight w:val="none"/>
              </w:rPr>
              <w:t>城镇污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 xml:space="preserve">水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4"/>
                <w:w w:val="107"/>
                <w:sz w:val="10"/>
                <w:szCs w:val="10"/>
                <w:highlight w:val="none"/>
              </w:rPr>
              <w:t>排入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w w:val="107"/>
                <w:sz w:val="10"/>
                <w:szCs w:val="10"/>
                <w:highlight w:val="none"/>
              </w:rPr>
              <w:t>排水管网许可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管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理办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6"/>
                <w:w w:val="100"/>
                <w:sz w:val="11"/>
                <w:szCs w:val="11"/>
                <w:highlight w:val="none"/>
              </w:rPr>
              <w:t>法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》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" w:after="0" w:line="240" w:lineRule="exact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0" w:after="0" w:line="240" w:lineRule="auto"/>
              <w:ind w:left="78" w:right="-20"/>
              <w:jc w:val="left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w w:val="100"/>
                <w:sz w:val="11"/>
                <w:szCs w:val="11"/>
                <w:highlight w:val="none"/>
              </w:rPr>
              <w:t>2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2"/>
                <w:w w:val="100"/>
                <w:sz w:val="11"/>
                <w:szCs w:val="11"/>
                <w:highlight w:val="none"/>
              </w:rPr>
              <w:t>0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0"/>
                <w:sz w:val="11"/>
                <w:szCs w:val="11"/>
                <w:highlight w:val="none"/>
              </w:rPr>
              <w:t>个工作日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>内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after="0" w:line="170" w:lineRule="exact"/>
              <w:jc w:val="lef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spacing w:before="0" w:after="0" w:line="179" w:lineRule="auto"/>
              <w:ind w:left="9" w:right="-8"/>
              <w:jc w:val="center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城镇排水与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 xml:space="preserve">污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98"/>
                <w:sz w:val="11"/>
                <w:szCs w:val="11"/>
                <w:highlight w:val="none"/>
              </w:rPr>
              <w:t>水处理主管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98"/>
                <w:sz w:val="11"/>
                <w:szCs w:val="11"/>
                <w:highlight w:val="none"/>
              </w:rPr>
              <w:t xml:space="preserve">部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门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after="0" w:line="220" w:lineRule="exact"/>
              <w:jc w:val="lef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before="0" w:after="0" w:line="192" w:lineRule="auto"/>
              <w:ind w:left="234" w:right="-35" w:hanging="218"/>
              <w:jc w:val="left"/>
              <w:rPr>
                <w:rFonts w:ascii="Microsoft JhengHei" w:hAnsi="Microsoft JhengHei" w:eastAsia="Microsoft JhengHei" w:cs="Microsoft JhengHei"/>
                <w:color w:val="auto"/>
                <w:sz w:val="10"/>
                <w:szCs w:val="1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97"/>
                <w:sz w:val="11"/>
                <w:szCs w:val="11"/>
                <w:highlight w:val="none"/>
              </w:rPr>
              <w:t>政府门户网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97"/>
                <w:sz w:val="11"/>
                <w:szCs w:val="11"/>
                <w:highlight w:val="none"/>
              </w:rPr>
              <w:t>站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8"/>
                <w:w w:val="97"/>
                <w:sz w:val="11"/>
                <w:szCs w:val="1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0"/>
                <w:sz w:val="11"/>
                <w:szCs w:val="11"/>
                <w:highlight w:val="none"/>
              </w:rPr>
              <w:t xml:space="preserve">、公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-1"/>
                <w:w w:val="107"/>
                <w:sz w:val="10"/>
                <w:szCs w:val="10"/>
                <w:highlight w:val="none"/>
              </w:rPr>
              <w:t>开查阅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07"/>
                <w:sz w:val="10"/>
                <w:szCs w:val="10"/>
                <w:highlight w:val="none"/>
              </w:rPr>
              <w:t>点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" w:after="0" w:line="240" w:lineRule="exact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0" w:after="0" w:line="240" w:lineRule="auto"/>
              <w:ind w:left="112" w:right="85"/>
              <w:jc w:val="center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39"/>
                <w:sz w:val="11"/>
                <w:szCs w:val="11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" w:after="0" w:line="240" w:lineRule="exact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0" w:after="0" w:line="240" w:lineRule="auto"/>
              <w:ind w:left="113" w:right="85"/>
              <w:jc w:val="center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39"/>
                <w:sz w:val="11"/>
                <w:szCs w:val="11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" w:after="0" w:line="240" w:lineRule="exact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0" w:after="0" w:line="240" w:lineRule="auto"/>
              <w:ind w:left="113" w:right="85"/>
              <w:jc w:val="center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39"/>
                <w:sz w:val="11"/>
                <w:szCs w:val="11"/>
                <w:highlight w:val="none"/>
              </w:rPr>
              <w:t>√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" w:after="0" w:line="240" w:lineRule="exact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0" w:after="0" w:line="240" w:lineRule="auto"/>
              <w:ind w:left="112" w:right="86"/>
              <w:jc w:val="center"/>
              <w:rPr>
                <w:rFonts w:ascii="Microsoft JhengHei" w:hAnsi="Microsoft JhengHei" w:eastAsia="Microsoft JhengHei" w:cs="Microsoft JhengHei"/>
                <w:color w:val="auto"/>
                <w:sz w:val="11"/>
                <w:szCs w:val="1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0"/>
                <w:w w:val="139"/>
                <w:sz w:val="11"/>
                <w:szCs w:val="11"/>
                <w:highlight w:val="none"/>
              </w:rPr>
              <w:t>√</w:t>
            </w:r>
          </w:p>
        </w:tc>
      </w:tr>
    </w:tbl>
    <w:p/>
    <w:sectPr>
      <w:pgSz w:w="11920" w:h="16840"/>
      <w:pgMar w:top="1320" w:right="1680" w:bottom="280" w:left="9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23247"/>
    <w:rsid w:val="0DC77FD1"/>
    <w:rsid w:val="0FA179B6"/>
    <w:rsid w:val="25DF3E10"/>
    <w:rsid w:val="28787B0A"/>
    <w:rsid w:val="41DD2276"/>
    <w:rsid w:val="6D692E6F"/>
    <w:rsid w:val="75CF16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ScaleCrop>false</ScaleCrop>
  <LinksUpToDate>false</LinksUpToDate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2020-12-10T17:17:00Z</dcterms:created>
  <dc:creator>USER</dc:creator>
  <cp:lastModifiedBy>JUN</cp:lastModifiedBy>
  <cp:lastPrinted>2020-12-18T08:54:00Z</cp:lastPrinted>
  <dcterms:modified xsi:type="dcterms:W3CDTF">2020-12-24T08:45:21Z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LastSaved">
    <vt:filetime>2020-12-10T00:00:00Z</vt:filetime>
  </property>
  <property fmtid="{D5CDD505-2E9C-101B-9397-08002B2CF9AE}" pid="4" name="KSOProductBuildVer">
    <vt:lpwstr>2052-11.8.2.8053</vt:lpwstr>
  </property>
</Properties>
</file>